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7769"/>
      </w:tblGrid>
      <w:tr w:rsidR="001B7957" w:rsidRPr="00DF0B79" w14:paraId="2D3B8D74" w14:textId="77777777">
        <w:trPr>
          <w:trHeight w:val="386"/>
        </w:trPr>
        <w:tc>
          <w:tcPr>
            <w:tcW w:w="9211" w:type="dxa"/>
            <w:gridSpan w:val="2"/>
            <w:shd w:val="clear" w:color="auto" w:fill="auto"/>
            <w:vAlign w:val="center"/>
          </w:tcPr>
          <w:p w14:paraId="4D46B932" w14:textId="77777777" w:rsidR="001B7957" w:rsidRPr="00DF0B79" w:rsidRDefault="001B7957" w:rsidP="000E006C">
            <w:r w:rsidRPr="00DF0B79">
              <w:rPr>
                <w:b/>
                <w:sz w:val="26"/>
                <w:szCs w:val="26"/>
              </w:rPr>
              <w:t>Einwohnergemeinde</w:t>
            </w:r>
          </w:p>
        </w:tc>
      </w:tr>
      <w:tr w:rsidR="001B7957" w:rsidRPr="00DF0B79" w14:paraId="431DCC5F" w14:textId="77777777">
        <w:trPr>
          <w:trHeight w:val="1009"/>
        </w:trPr>
        <w:tc>
          <w:tcPr>
            <w:tcW w:w="1442" w:type="dxa"/>
            <w:shd w:val="clear" w:color="auto" w:fill="auto"/>
          </w:tcPr>
          <w:p w14:paraId="60AE7042" w14:textId="77777777" w:rsidR="001B7957" w:rsidRPr="00DF0B79" w:rsidRDefault="009964E0" w:rsidP="000E006C">
            <w:pPr>
              <w:jc w:val="right"/>
            </w:pPr>
            <w:r w:rsidRPr="00DF0B79">
              <w:rPr>
                <w:noProof/>
                <w:lang w:eastAsia="de-CH"/>
              </w:rPr>
              <w:drawing>
                <wp:inline distT="0" distB="0" distL="0" distR="0" wp14:anchorId="2C86D63B" wp14:editId="4BD55F9D">
                  <wp:extent cx="393065" cy="502285"/>
                  <wp:effectExtent l="19050" t="0" r="6985" b="0"/>
                  <wp:docPr id="1" name="Bild 1" descr="01182100-Wappen Täuff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182100-Wappen Täuff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57B01" w14:textId="77777777" w:rsidR="001B7957" w:rsidRPr="00DF0B79" w:rsidRDefault="001B7957" w:rsidP="000E006C">
            <w:pPr>
              <w:rPr>
                <w:b/>
                <w:sz w:val="22"/>
                <w:szCs w:val="22"/>
              </w:rPr>
            </w:pPr>
            <w:r w:rsidRPr="00DF0B79">
              <w:rPr>
                <w:b/>
                <w:sz w:val="22"/>
                <w:szCs w:val="22"/>
              </w:rPr>
              <w:t>Täuffelen</w:t>
            </w:r>
          </w:p>
        </w:tc>
        <w:tc>
          <w:tcPr>
            <w:tcW w:w="7769" w:type="dxa"/>
            <w:shd w:val="clear" w:color="auto" w:fill="auto"/>
          </w:tcPr>
          <w:p w14:paraId="161CA5D7" w14:textId="77777777" w:rsidR="001B7957" w:rsidRPr="00DF0B79" w:rsidRDefault="001B7957" w:rsidP="000E006C">
            <w:pPr>
              <w:rPr>
                <w:b/>
                <w:sz w:val="22"/>
                <w:szCs w:val="22"/>
              </w:rPr>
            </w:pPr>
            <w:r w:rsidRPr="00DF0B79">
              <w:rPr>
                <w:b/>
                <w:sz w:val="22"/>
                <w:szCs w:val="22"/>
              </w:rPr>
              <w:t xml:space="preserve"> Gerolfingen</w:t>
            </w:r>
          </w:p>
          <w:p w14:paraId="6412DFBA" w14:textId="77777777" w:rsidR="001B7957" w:rsidRPr="00DF0B79" w:rsidRDefault="00A23C38" w:rsidP="000E006C">
            <w:r w:rsidRPr="00DF0B79">
              <w:t xml:space="preserve"> </w:t>
            </w:r>
            <w:r w:rsidRPr="00DF0B79">
              <w:rPr>
                <w:noProof/>
                <w:lang w:eastAsia="de-CH"/>
              </w:rPr>
              <w:drawing>
                <wp:inline distT="0" distB="0" distL="0" distR="0" wp14:anchorId="53C1DD21" wp14:editId="4F4D25B0">
                  <wp:extent cx="377825" cy="511810"/>
                  <wp:effectExtent l="0" t="0" r="3175" b="254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957" w:rsidRPr="00DF0B79" w14:paraId="7FDC9103" w14:textId="77777777">
        <w:trPr>
          <w:trHeight w:val="253"/>
        </w:trPr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361E45" w14:textId="77777777" w:rsidR="001B7957" w:rsidRPr="00DF0B79" w:rsidRDefault="001B7957" w:rsidP="000E006C">
            <w:pPr>
              <w:rPr>
                <w:sz w:val="10"/>
              </w:rPr>
            </w:pPr>
          </w:p>
          <w:p w14:paraId="5C341B06" w14:textId="77777777" w:rsidR="001B7957" w:rsidRPr="00DF0B79" w:rsidRDefault="001B7957" w:rsidP="000E006C">
            <w:pPr>
              <w:rPr>
                <w:spacing w:val="7"/>
              </w:rPr>
            </w:pPr>
            <w:r w:rsidRPr="00DF0B79">
              <w:rPr>
                <w:spacing w:val="6"/>
              </w:rPr>
              <w:t xml:space="preserve">Die Gemeinde am </w:t>
            </w:r>
            <w:r w:rsidRPr="00DF0B79">
              <w:rPr>
                <w:spacing w:val="7"/>
              </w:rPr>
              <w:t>Bielersee</w:t>
            </w:r>
          </w:p>
          <w:p w14:paraId="55FDACD7" w14:textId="77777777" w:rsidR="001B7957" w:rsidRPr="00DF0B79" w:rsidRDefault="001B7957" w:rsidP="000E006C">
            <w:pPr>
              <w:rPr>
                <w:sz w:val="10"/>
                <w:szCs w:val="10"/>
              </w:rPr>
            </w:pPr>
          </w:p>
        </w:tc>
      </w:tr>
    </w:tbl>
    <w:p w14:paraId="4BB42948" w14:textId="77777777" w:rsidR="001B7957" w:rsidRPr="00DF0B79" w:rsidRDefault="001B7957" w:rsidP="00895384">
      <w:pPr>
        <w:tabs>
          <w:tab w:val="left" w:pos="5103"/>
        </w:tabs>
      </w:pPr>
    </w:p>
    <w:p w14:paraId="59A09F79" w14:textId="77777777" w:rsidR="00F313EB" w:rsidRPr="00DF0B79" w:rsidRDefault="00F22621" w:rsidP="00F313EB">
      <w:pPr>
        <w:tabs>
          <w:tab w:val="left" w:pos="5103"/>
        </w:tabs>
        <w:rPr>
          <w:b/>
          <w:sz w:val="22"/>
          <w:szCs w:val="22"/>
        </w:rPr>
      </w:pPr>
      <w:r w:rsidRPr="00DF0B79">
        <w:rPr>
          <w:b/>
          <w:sz w:val="22"/>
          <w:szCs w:val="22"/>
        </w:rPr>
        <w:t>Fragebogen Wochenaufenthalt in Täuffelen-Gerolfingen</w:t>
      </w:r>
    </w:p>
    <w:p w14:paraId="0212C984" w14:textId="77777777" w:rsidR="00E87136" w:rsidRPr="00DF0B79" w:rsidRDefault="00E87136" w:rsidP="00895384">
      <w:pPr>
        <w:tabs>
          <w:tab w:val="left" w:pos="5103"/>
        </w:tabs>
      </w:pPr>
    </w:p>
    <w:p w14:paraId="25C9774A" w14:textId="77777777" w:rsidR="00B459C3" w:rsidRPr="00DF0B79" w:rsidRDefault="00580339" w:rsidP="00D80DAB">
      <w:pPr>
        <w:tabs>
          <w:tab w:val="left" w:pos="1560"/>
          <w:tab w:val="left" w:pos="3544"/>
          <w:tab w:val="right" w:leader="dot" w:pos="6521"/>
          <w:tab w:val="left" w:pos="6946"/>
          <w:tab w:val="left" w:pos="7797"/>
          <w:tab w:val="left" w:pos="8364"/>
        </w:tabs>
        <w:rPr>
          <w:b/>
          <w:bCs/>
          <w:sz w:val="18"/>
          <w:szCs w:val="18"/>
        </w:rPr>
      </w:pPr>
      <w:r w:rsidRPr="00DF0B79">
        <w:rPr>
          <w:b/>
          <w:bCs/>
          <w:sz w:val="18"/>
          <w:szCs w:val="18"/>
        </w:rPr>
        <w:t>Personalien:</w:t>
      </w:r>
    </w:p>
    <w:p w14:paraId="3CF21D6A" w14:textId="77777777" w:rsidR="00580339" w:rsidRPr="00DF0B79" w:rsidRDefault="00580339" w:rsidP="00D80DAB">
      <w:pPr>
        <w:tabs>
          <w:tab w:val="left" w:pos="1560"/>
          <w:tab w:val="left" w:pos="3544"/>
          <w:tab w:val="right" w:leader="dot" w:pos="6521"/>
          <w:tab w:val="left" w:pos="6946"/>
          <w:tab w:val="left" w:pos="7797"/>
          <w:tab w:val="left" w:pos="8364"/>
        </w:tabs>
        <w:rPr>
          <w:sz w:val="18"/>
          <w:szCs w:val="18"/>
        </w:rPr>
      </w:pPr>
    </w:p>
    <w:p w14:paraId="2F5F3996" w14:textId="77777777" w:rsidR="00F313EB" w:rsidRPr="00DF0B79" w:rsidRDefault="00D84862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Name/Vorname:</w:t>
      </w:r>
      <w:r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0"/>
    </w:p>
    <w:p w14:paraId="7330ED4E" w14:textId="77777777" w:rsidR="009F2113" w:rsidRPr="00DF0B79" w:rsidRDefault="009F2113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370CC3EB" w14:textId="77777777" w:rsidR="008367F9" w:rsidRPr="00DF0B79" w:rsidRDefault="00D84862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Geburtsdatum:</w:t>
      </w:r>
      <w:r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1"/>
    </w:p>
    <w:p w14:paraId="7FC4EE80" w14:textId="77777777" w:rsidR="00F313EB" w:rsidRPr="00DF0B79" w:rsidRDefault="00F313EB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40FEA66D" w14:textId="77777777" w:rsidR="009F2113" w:rsidRPr="00DF0B79" w:rsidRDefault="00D84862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ZPV-Nr (wenn bekannt):</w:t>
      </w:r>
      <w:r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2"/>
    </w:p>
    <w:p w14:paraId="04437C3E" w14:textId="77777777" w:rsidR="00FC2E13" w:rsidRPr="00DF0B79" w:rsidRDefault="00FC2E13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2C02056E" w14:textId="77777777" w:rsidR="00D84862" w:rsidRPr="00DF0B79" w:rsidRDefault="00D84862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Beruf:</w:t>
      </w:r>
      <w:r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3"/>
    </w:p>
    <w:p w14:paraId="64971B8F" w14:textId="77777777" w:rsidR="00FC2E13" w:rsidRPr="00DF0B79" w:rsidRDefault="00FC2E13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14092B8C" w14:textId="77777777" w:rsidR="00FC2E13" w:rsidRPr="00DF0B79" w:rsidRDefault="00D84862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E-Mail:</w:t>
      </w:r>
      <w:r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4"/>
    </w:p>
    <w:p w14:paraId="3ED8513B" w14:textId="77777777" w:rsidR="00D84862" w:rsidRPr="00DF0B79" w:rsidRDefault="00D84862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0BB12731" w14:textId="77777777" w:rsidR="00D84862" w:rsidRPr="00DF0B79" w:rsidRDefault="00D84862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Tel-Nr.:</w:t>
      </w:r>
      <w:r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5"/>
    </w:p>
    <w:p w14:paraId="263945B7" w14:textId="77777777" w:rsidR="00D84862" w:rsidRPr="00DF0B79" w:rsidRDefault="00D84862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7E3438D2" w14:textId="77777777" w:rsidR="00213F80" w:rsidRPr="00DF0B79" w:rsidRDefault="00213F80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 xml:space="preserve">Adresse am </w:t>
      </w:r>
      <w:r w:rsidRPr="00DF0B79">
        <w:rPr>
          <w:b/>
          <w:bCs/>
          <w:sz w:val="18"/>
          <w:szCs w:val="18"/>
        </w:rPr>
        <w:t>Wochenaufenthaltsort</w:t>
      </w:r>
      <w:r w:rsidRPr="00DF0B79">
        <w:rPr>
          <w:sz w:val="18"/>
          <w:szCs w:val="18"/>
        </w:rPr>
        <w:t>:</w:t>
      </w:r>
      <w:r w:rsidR="00DF0B79" w:rsidRPr="00DF0B79">
        <w:rPr>
          <w:sz w:val="18"/>
          <w:szCs w:val="18"/>
        </w:rPr>
        <w:tab/>
      </w:r>
      <w:r w:rsidR="002740AF" w:rsidRPr="00DF0B79">
        <w:rPr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2740AF" w:rsidRPr="00DF0B79">
        <w:rPr>
          <w:sz w:val="18"/>
          <w:szCs w:val="18"/>
        </w:rPr>
        <w:instrText xml:space="preserve"> FORMTEXT </w:instrText>
      </w:r>
      <w:r w:rsidR="002740AF" w:rsidRPr="00DF0B79">
        <w:rPr>
          <w:sz w:val="18"/>
          <w:szCs w:val="18"/>
        </w:rPr>
      </w:r>
      <w:r w:rsidR="002740AF" w:rsidRPr="00DF0B79">
        <w:rPr>
          <w:sz w:val="18"/>
          <w:szCs w:val="18"/>
        </w:rPr>
        <w:fldChar w:fldCharType="separate"/>
      </w:r>
      <w:r w:rsidR="002740AF" w:rsidRPr="00DF0B79">
        <w:rPr>
          <w:noProof/>
          <w:sz w:val="18"/>
          <w:szCs w:val="18"/>
        </w:rPr>
        <w:t> </w:t>
      </w:r>
      <w:r w:rsidR="002740AF" w:rsidRPr="00DF0B79">
        <w:rPr>
          <w:noProof/>
          <w:sz w:val="18"/>
          <w:szCs w:val="18"/>
        </w:rPr>
        <w:t> </w:t>
      </w:r>
      <w:r w:rsidR="002740AF" w:rsidRPr="00DF0B79">
        <w:rPr>
          <w:noProof/>
          <w:sz w:val="18"/>
          <w:szCs w:val="18"/>
        </w:rPr>
        <w:t> </w:t>
      </w:r>
      <w:r w:rsidR="002740AF" w:rsidRPr="00DF0B79">
        <w:rPr>
          <w:noProof/>
          <w:sz w:val="18"/>
          <w:szCs w:val="18"/>
        </w:rPr>
        <w:t> </w:t>
      </w:r>
      <w:r w:rsidR="002740AF" w:rsidRPr="00DF0B79">
        <w:rPr>
          <w:noProof/>
          <w:sz w:val="18"/>
          <w:szCs w:val="18"/>
        </w:rPr>
        <w:t> </w:t>
      </w:r>
      <w:r w:rsidR="002740AF" w:rsidRPr="00DF0B79">
        <w:rPr>
          <w:sz w:val="18"/>
          <w:szCs w:val="18"/>
        </w:rPr>
        <w:fldChar w:fldCharType="end"/>
      </w:r>
      <w:bookmarkEnd w:id="6"/>
    </w:p>
    <w:p w14:paraId="3474CB19" w14:textId="77777777" w:rsidR="00213F80" w:rsidRPr="00DF0B79" w:rsidRDefault="00213F80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7FA04CD4" w14:textId="77777777" w:rsidR="00213F80" w:rsidRPr="00DF0B79" w:rsidRDefault="00213F80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ab/>
      </w:r>
      <w:r w:rsidRPr="00DF0B79">
        <w:rPr>
          <w:sz w:val="18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Pr="00DF0B79">
        <w:rPr>
          <w:sz w:val="18"/>
          <w:szCs w:val="18"/>
        </w:rPr>
        <w:instrText xml:space="preserve"> FORMTEXT </w:instrText>
      </w:r>
      <w:r w:rsidRPr="00DF0B79">
        <w:rPr>
          <w:sz w:val="18"/>
          <w:szCs w:val="18"/>
        </w:rPr>
      </w:r>
      <w:r w:rsidRPr="00DF0B79">
        <w:rPr>
          <w:sz w:val="18"/>
          <w:szCs w:val="18"/>
        </w:rPr>
        <w:fldChar w:fldCharType="separate"/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sz w:val="18"/>
          <w:szCs w:val="18"/>
        </w:rPr>
        <w:fldChar w:fldCharType="end"/>
      </w:r>
      <w:bookmarkEnd w:id="7"/>
    </w:p>
    <w:p w14:paraId="43B05D8C" w14:textId="77777777" w:rsidR="00213F80" w:rsidRPr="00DF0B79" w:rsidRDefault="00213F80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60019980" w14:textId="77777777" w:rsidR="00213F80" w:rsidRPr="00DF0B79" w:rsidRDefault="00213F80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 xml:space="preserve">Adresse am </w:t>
      </w:r>
      <w:r w:rsidRPr="00DF0B79">
        <w:rPr>
          <w:b/>
          <w:bCs/>
          <w:sz w:val="18"/>
          <w:szCs w:val="18"/>
        </w:rPr>
        <w:t>Wohnort</w:t>
      </w:r>
      <w:r w:rsidRPr="00DF0B79">
        <w:rPr>
          <w:sz w:val="18"/>
          <w:szCs w:val="18"/>
        </w:rPr>
        <w:tab/>
      </w:r>
      <w:r w:rsidRPr="00DF0B79">
        <w:rPr>
          <w:sz w:val="18"/>
          <w:szCs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 w:rsidRPr="00DF0B79">
        <w:rPr>
          <w:sz w:val="18"/>
          <w:szCs w:val="18"/>
        </w:rPr>
        <w:instrText xml:space="preserve"> FORMTEXT </w:instrText>
      </w:r>
      <w:r w:rsidRPr="00DF0B79">
        <w:rPr>
          <w:sz w:val="18"/>
          <w:szCs w:val="18"/>
        </w:rPr>
      </w:r>
      <w:r w:rsidRPr="00DF0B79">
        <w:rPr>
          <w:sz w:val="18"/>
          <w:szCs w:val="18"/>
        </w:rPr>
        <w:fldChar w:fldCharType="separate"/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sz w:val="18"/>
          <w:szCs w:val="18"/>
        </w:rPr>
        <w:fldChar w:fldCharType="end"/>
      </w:r>
      <w:bookmarkEnd w:id="8"/>
    </w:p>
    <w:p w14:paraId="386AB4F1" w14:textId="77777777" w:rsidR="00213F80" w:rsidRPr="00DF0B79" w:rsidRDefault="002740AF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(Schriftenhinterlegung)</w:t>
      </w:r>
    </w:p>
    <w:p w14:paraId="1F409CBE" w14:textId="6DD694AC" w:rsidR="00213F80" w:rsidRPr="00DF0B79" w:rsidRDefault="00213F80" w:rsidP="00AF4347">
      <w:pPr>
        <w:tabs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ab/>
      </w:r>
      <w:r w:rsidRPr="00DF0B79">
        <w:rPr>
          <w:sz w:val="18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 w:rsidRPr="00DF0B79">
        <w:rPr>
          <w:sz w:val="18"/>
          <w:szCs w:val="18"/>
        </w:rPr>
        <w:instrText xml:space="preserve"> FORMTEXT </w:instrText>
      </w:r>
      <w:r w:rsidRPr="00DF0B79">
        <w:rPr>
          <w:sz w:val="18"/>
          <w:szCs w:val="18"/>
        </w:rPr>
      </w:r>
      <w:r w:rsidRPr="00DF0B79">
        <w:rPr>
          <w:sz w:val="18"/>
          <w:szCs w:val="18"/>
        </w:rPr>
        <w:fldChar w:fldCharType="separate"/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sz w:val="18"/>
          <w:szCs w:val="18"/>
        </w:rPr>
        <w:fldChar w:fldCharType="end"/>
      </w:r>
      <w:bookmarkEnd w:id="9"/>
    </w:p>
    <w:p w14:paraId="4E3A0F67" w14:textId="77777777" w:rsidR="00AF4347" w:rsidRDefault="00AF4347" w:rsidP="003F0A54">
      <w:pPr>
        <w:tabs>
          <w:tab w:val="left" w:pos="3402"/>
          <w:tab w:val="right" w:leader="dot" w:pos="8505"/>
        </w:tabs>
        <w:rPr>
          <w:sz w:val="18"/>
          <w:szCs w:val="18"/>
          <w:u w:val="single"/>
        </w:rPr>
      </w:pPr>
    </w:p>
    <w:p w14:paraId="3AF5C4F6" w14:textId="4BD890DB" w:rsidR="00AE5DAE" w:rsidRPr="00DF0B79" w:rsidRDefault="00D84862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  <w:r w:rsidRPr="00AF4347">
        <w:rPr>
          <w:sz w:val="18"/>
          <w:szCs w:val="18"/>
          <w:u w:val="single"/>
        </w:rPr>
        <w:t>Zivilstand</w:t>
      </w:r>
      <w:r w:rsidRPr="00DF0B79">
        <w:rPr>
          <w:sz w:val="18"/>
          <w:szCs w:val="18"/>
        </w:rPr>
        <w:t>:</w:t>
      </w:r>
    </w:p>
    <w:p w14:paraId="0A6F6085" w14:textId="77777777" w:rsidR="00AF4347" w:rsidRDefault="00AF4347" w:rsidP="00DF0B79">
      <w:pPr>
        <w:tabs>
          <w:tab w:val="left" w:pos="284"/>
          <w:tab w:val="left" w:pos="3544"/>
        </w:tabs>
        <w:rPr>
          <w:sz w:val="18"/>
          <w:szCs w:val="18"/>
        </w:rPr>
      </w:pPr>
    </w:p>
    <w:p w14:paraId="52CE8665" w14:textId="6C6C1BB2" w:rsidR="00D80DAB" w:rsidRPr="00DF0B79" w:rsidRDefault="00A33C97" w:rsidP="00DF0B79">
      <w:pPr>
        <w:tabs>
          <w:tab w:val="left" w:pos="284"/>
          <w:tab w:val="left" w:pos="3544"/>
        </w:tabs>
        <w:rPr>
          <w:sz w:val="18"/>
          <w:szCs w:val="18"/>
        </w:rPr>
      </w:pPr>
      <w:r w:rsidRPr="00DF0B79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Pr="00DF0B79">
        <w:rPr>
          <w:sz w:val="18"/>
          <w:szCs w:val="18"/>
        </w:rPr>
        <w:instrText xml:space="preserve"> FORMCHECKBOX </w:instrText>
      </w:r>
      <w:r w:rsidR="005C579A">
        <w:rPr>
          <w:sz w:val="18"/>
          <w:szCs w:val="18"/>
        </w:rPr>
      </w:r>
      <w:r w:rsidR="005C579A">
        <w:rPr>
          <w:sz w:val="18"/>
          <w:szCs w:val="18"/>
        </w:rPr>
        <w:fldChar w:fldCharType="separate"/>
      </w:r>
      <w:r w:rsidRPr="00DF0B79">
        <w:rPr>
          <w:sz w:val="18"/>
          <w:szCs w:val="18"/>
        </w:rPr>
        <w:fldChar w:fldCharType="end"/>
      </w:r>
      <w:bookmarkEnd w:id="10"/>
      <w:r w:rsidR="00DF0B79" w:rsidRPr="00DF0B79">
        <w:rPr>
          <w:sz w:val="18"/>
          <w:szCs w:val="18"/>
        </w:rPr>
        <w:tab/>
      </w:r>
      <w:r w:rsidR="00DF0B79" w:rsidRPr="00DF0B79">
        <w:rPr>
          <w:rFonts w:eastAsia="MS Gothic"/>
          <w:sz w:val="18"/>
          <w:szCs w:val="18"/>
        </w:rPr>
        <w:t>l</w:t>
      </w:r>
      <w:r w:rsidR="00D84862" w:rsidRPr="00DF0B79">
        <w:rPr>
          <w:sz w:val="18"/>
          <w:szCs w:val="18"/>
        </w:rPr>
        <w:t>edig</w:t>
      </w:r>
    </w:p>
    <w:p w14:paraId="2433B7E3" w14:textId="77777777" w:rsidR="00AF4347" w:rsidRDefault="00AF4347" w:rsidP="00AF4347">
      <w:pPr>
        <w:tabs>
          <w:tab w:val="left" w:pos="142"/>
          <w:tab w:val="left" w:pos="284"/>
          <w:tab w:val="left" w:pos="3544"/>
        </w:tabs>
        <w:rPr>
          <w:rFonts w:eastAsia="MS Gothic"/>
          <w:sz w:val="18"/>
          <w:szCs w:val="18"/>
        </w:rPr>
      </w:pPr>
    </w:p>
    <w:p w14:paraId="1466EDEC" w14:textId="778E2BD0" w:rsidR="00D80DAB" w:rsidRDefault="00A33C97" w:rsidP="00952EDF">
      <w:pPr>
        <w:tabs>
          <w:tab w:val="left" w:pos="284"/>
          <w:tab w:val="left" w:pos="3544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11"/>
      <w:r w:rsidR="00DF0B79" w:rsidRPr="00DF0B79">
        <w:rPr>
          <w:rFonts w:eastAsia="MS Gothic"/>
          <w:sz w:val="18"/>
          <w:szCs w:val="18"/>
        </w:rPr>
        <w:tab/>
      </w:r>
      <w:r w:rsidR="00D84862" w:rsidRPr="00DF0B79">
        <w:rPr>
          <w:sz w:val="18"/>
          <w:szCs w:val="18"/>
        </w:rPr>
        <w:t>in Konkubinat seit:</w:t>
      </w:r>
      <w:r w:rsidR="00D80DAB">
        <w:rPr>
          <w:sz w:val="18"/>
          <w:szCs w:val="18"/>
        </w:rPr>
        <w:tab/>
      </w:r>
      <w:r w:rsidR="00AE5DAE" w:rsidRPr="00DF0B79">
        <w:rPr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AE5DAE" w:rsidRPr="00DF0B79">
        <w:rPr>
          <w:sz w:val="18"/>
          <w:szCs w:val="18"/>
        </w:rPr>
        <w:instrText xml:space="preserve"> FORMTEXT </w:instrText>
      </w:r>
      <w:r w:rsidR="00AE5DAE" w:rsidRPr="00DF0B79">
        <w:rPr>
          <w:sz w:val="18"/>
          <w:szCs w:val="18"/>
        </w:rPr>
      </w:r>
      <w:r w:rsidR="00AE5DAE" w:rsidRPr="00DF0B79">
        <w:rPr>
          <w:sz w:val="18"/>
          <w:szCs w:val="18"/>
        </w:rPr>
        <w:fldChar w:fldCharType="separate"/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sz w:val="18"/>
          <w:szCs w:val="18"/>
        </w:rPr>
        <w:fldChar w:fldCharType="end"/>
      </w:r>
      <w:bookmarkEnd w:id="12"/>
    </w:p>
    <w:p w14:paraId="7EAABFD4" w14:textId="77777777" w:rsidR="00AF4347" w:rsidRPr="00DF0B79" w:rsidRDefault="00AF4347" w:rsidP="00AF4347">
      <w:pPr>
        <w:tabs>
          <w:tab w:val="left" w:pos="142"/>
          <w:tab w:val="left" w:pos="284"/>
          <w:tab w:val="left" w:pos="3544"/>
        </w:tabs>
        <w:rPr>
          <w:sz w:val="18"/>
          <w:szCs w:val="18"/>
        </w:rPr>
      </w:pPr>
    </w:p>
    <w:p w14:paraId="4BC23620" w14:textId="541D8E2F" w:rsidR="00D84862" w:rsidRDefault="00A33C97" w:rsidP="00952EDF">
      <w:pPr>
        <w:tabs>
          <w:tab w:val="left" w:pos="284"/>
          <w:tab w:val="left" w:pos="3544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13"/>
      <w:r w:rsidR="00DF0B79" w:rsidRPr="00DF0B79">
        <w:rPr>
          <w:rFonts w:eastAsia="MS Gothic"/>
          <w:sz w:val="18"/>
          <w:szCs w:val="18"/>
        </w:rPr>
        <w:tab/>
      </w:r>
      <w:r w:rsidR="00D84862" w:rsidRPr="00DF0B79">
        <w:rPr>
          <w:sz w:val="18"/>
          <w:szCs w:val="18"/>
        </w:rPr>
        <w:t>verheiratet seit:</w:t>
      </w:r>
      <w:r w:rsidR="00D84862" w:rsidRPr="00DF0B79">
        <w:rPr>
          <w:sz w:val="18"/>
          <w:szCs w:val="18"/>
        </w:rPr>
        <w:tab/>
      </w:r>
      <w:r w:rsidR="00DF0B79">
        <w:rPr>
          <w:sz w:val="18"/>
          <w:szCs w:val="18"/>
        </w:rPr>
        <w:tab/>
      </w:r>
      <w:r w:rsidR="00AE5DAE" w:rsidRPr="00DF0B79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AE5DAE" w:rsidRPr="00DF0B79">
        <w:rPr>
          <w:sz w:val="18"/>
          <w:szCs w:val="18"/>
        </w:rPr>
        <w:instrText xml:space="preserve"> FORMTEXT </w:instrText>
      </w:r>
      <w:r w:rsidR="00AE5DAE" w:rsidRPr="00DF0B79">
        <w:rPr>
          <w:sz w:val="18"/>
          <w:szCs w:val="18"/>
        </w:rPr>
      </w:r>
      <w:r w:rsidR="00AE5DAE" w:rsidRPr="00DF0B79">
        <w:rPr>
          <w:sz w:val="18"/>
          <w:szCs w:val="18"/>
        </w:rPr>
        <w:fldChar w:fldCharType="separate"/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sz w:val="18"/>
          <w:szCs w:val="18"/>
        </w:rPr>
        <w:fldChar w:fldCharType="end"/>
      </w:r>
      <w:bookmarkEnd w:id="14"/>
    </w:p>
    <w:p w14:paraId="74A336B9" w14:textId="77777777" w:rsidR="00D80DAB" w:rsidRPr="00DF0B79" w:rsidRDefault="00D80DAB" w:rsidP="00D80DAB">
      <w:pPr>
        <w:tabs>
          <w:tab w:val="left" w:pos="142"/>
          <w:tab w:val="left" w:pos="284"/>
          <w:tab w:val="left" w:pos="3544"/>
        </w:tabs>
        <w:rPr>
          <w:sz w:val="18"/>
          <w:szCs w:val="18"/>
        </w:rPr>
      </w:pPr>
    </w:p>
    <w:p w14:paraId="347753E4" w14:textId="49F8428A" w:rsidR="00D84862" w:rsidRDefault="00A33C97" w:rsidP="00952EDF">
      <w:pPr>
        <w:tabs>
          <w:tab w:val="left" w:pos="284"/>
          <w:tab w:val="left" w:pos="3544"/>
        </w:tabs>
        <w:rPr>
          <w:sz w:val="18"/>
          <w:szCs w:val="18"/>
        </w:rPr>
      </w:pPr>
      <w:r w:rsidRPr="00DF0B79"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Pr="00DF0B79">
        <w:rPr>
          <w:sz w:val="18"/>
          <w:szCs w:val="18"/>
        </w:rPr>
        <w:instrText xml:space="preserve"> FORMCHECKBOX </w:instrText>
      </w:r>
      <w:r w:rsidR="005C579A">
        <w:rPr>
          <w:sz w:val="18"/>
          <w:szCs w:val="18"/>
        </w:rPr>
      </w:r>
      <w:r w:rsidR="005C579A">
        <w:rPr>
          <w:sz w:val="18"/>
          <w:szCs w:val="18"/>
        </w:rPr>
        <w:fldChar w:fldCharType="separate"/>
      </w:r>
      <w:r w:rsidRPr="00DF0B79">
        <w:rPr>
          <w:sz w:val="18"/>
          <w:szCs w:val="18"/>
        </w:rPr>
        <w:fldChar w:fldCharType="end"/>
      </w:r>
      <w:bookmarkEnd w:id="15"/>
      <w:r w:rsidR="00DF0B79" w:rsidRPr="00DF0B79">
        <w:rPr>
          <w:sz w:val="18"/>
          <w:szCs w:val="18"/>
        </w:rPr>
        <w:tab/>
      </w:r>
      <w:r w:rsidR="00D84862" w:rsidRPr="00DF0B79">
        <w:rPr>
          <w:sz w:val="18"/>
          <w:szCs w:val="18"/>
        </w:rPr>
        <w:t>in eingetragener Partnerschaft seit:</w:t>
      </w:r>
      <w:r w:rsid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16"/>
    </w:p>
    <w:p w14:paraId="60DA0EE5" w14:textId="77777777" w:rsidR="00D80DAB" w:rsidRPr="00DF0B79" w:rsidRDefault="00D80DAB" w:rsidP="00D80DAB">
      <w:pPr>
        <w:tabs>
          <w:tab w:val="left" w:pos="142"/>
          <w:tab w:val="left" w:pos="284"/>
          <w:tab w:val="left" w:pos="3544"/>
        </w:tabs>
        <w:rPr>
          <w:sz w:val="18"/>
          <w:szCs w:val="18"/>
        </w:rPr>
      </w:pPr>
    </w:p>
    <w:p w14:paraId="287A4275" w14:textId="0B90B83A" w:rsidR="00D84862" w:rsidRDefault="00A33C97" w:rsidP="00952EDF">
      <w:pPr>
        <w:tabs>
          <w:tab w:val="left" w:pos="284"/>
          <w:tab w:val="left" w:pos="3544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17"/>
      <w:r w:rsidR="00DF0B79" w:rsidRPr="00DF0B79">
        <w:rPr>
          <w:rFonts w:eastAsia="MS Gothic"/>
          <w:sz w:val="18"/>
          <w:szCs w:val="18"/>
        </w:rPr>
        <w:tab/>
      </w:r>
      <w:r w:rsidR="00D84862" w:rsidRPr="00DF0B79">
        <w:rPr>
          <w:sz w:val="18"/>
          <w:szCs w:val="18"/>
        </w:rPr>
        <w:t>verwitwet seit:</w:t>
      </w:r>
      <w:r w:rsidR="00D84862" w:rsidRPr="00DF0B79">
        <w:rPr>
          <w:sz w:val="18"/>
          <w:szCs w:val="18"/>
        </w:rPr>
        <w:tab/>
      </w:r>
      <w:r w:rsidR="00DF0B79">
        <w:rPr>
          <w:sz w:val="18"/>
          <w:szCs w:val="18"/>
        </w:rPr>
        <w:tab/>
      </w:r>
      <w:r w:rsidR="00AE5DAE" w:rsidRPr="00DF0B79">
        <w:rPr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="00AE5DAE" w:rsidRPr="00DF0B79">
        <w:rPr>
          <w:sz w:val="18"/>
          <w:szCs w:val="18"/>
        </w:rPr>
        <w:instrText xml:space="preserve"> FORMTEXT </w:instrText>
      </w:r>
      <w:r w:rsidR="00AE5DAE" w:rsidRPr="00DF0B79">
        <w:rPr>
          <w:sz w:val="18"/>
          <w:szCs w:val="18"/>
        </w:rPr>
      </w:r>
      <w:r w:rsidR="00AE5DAE" w:rsidRPr="00DF0B79">
        <w:rPr>
          <w:sz w:val="18"/>
          <w:szCs w:val="18"/>
        </w:rPr>
        <w:fldChar w:fldCharType="separate"/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sz w:val="18"/>
          <w:szCs w:val="18"/>
        </w:rPr>
        <w:fldChar w:fldCharType="end"/>
      </w:r>
      <w:bookmarkEnd w:id="18"/>
    </w:p>
    <w:p w14:paraId="75543F1E" w14:textId="77777777" w:rsidR="00D80DAB" w:rsidRPr="00DF0B79" w:rsidRDefault="00D80DAB" w:rsidP="00D80DAB">
      <w:pPr>
        <w:tabs>
          <w:tab w:val="left" w:pos="142"/>
          <w:tab w:val="left" w:pos="284"/>
          <w:tab w:val="left" w:pos="3544"/>
        </w:tabs>
        <w:rPr>
          <w:sz w:val="18"/>
          <w:szCs w:val="18"/>
        </w:rPr>
      </w:pPr>
    </w:p>
    <w:p w14:paraId="3C066014" w14:textId="35474E39" w:rsidR="00D84862" w:rsidRDefault="00A33C97" w:rsidP="00952EDF">
      <w:pPr>
        <w:tabs>
          <w:tab w:val="left" w:pos="284"/>
          <w:tab w:val="left" w:pos="3544"/>
        </w:tabs>
        <w:rPr>
          <w:sz w:val="18"/>
          <w:szCs w:val="18"/>
        </w:rPr>
      </w:pPr>
      <w:r w:rsidRPr="00DF0B79">
        <w:rPr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Pr="00DF0B79">
        <w:rPr>
          <w:sz w:val="18"/>
          <w:szCs w:val="18"/>
        </w:rPr>
        <w:instrText xml:space="preserve"> FORMCHECKBOX </w:instrText>
      </w:r>
      <w:r w:rsidR="005C579A">
        <w:rPr>
          <w:sz w:val="18"/>
          <w:szCs w:val="18"/>
        </w:rPr>
      </w:r>
      <w:r w:rsidR="005C579A">
        <w:rPr>
          <w:sz w:val="18"/>
          <w:szCs w:val="18"/>
        </w:rPr>
        <w:fldChar w:fldCharType="separate"/>
      </w:r>
      <w:r w:rsidRPr="00DF0B79">
        <w:rPr>
          <w:sz w:val="18"/>
          <w:szCs w:val="18"/>
        </w:rPr>
        <w:fldChar w:fldCharType="end"/>
      </w:r>
      <w:bookmarkEnd w:id="19"/>
      <w:r w:rsidR="00DF0B79" w:rsidRPr="00DF0B79">
        <w:rPr>
          <w:sz w:val="18"/>
          <w:szCs w:val="18"/>
        </w:rPr>
        <w:tab/>
      </w:r>
      <w:r w:rsidR="00D84862" w:rsidRPr="00DF0B79">
        <w:rPr>
          <w:sz w:val="18"/>
          <w:szCs w:val="18"/>
        </w:rPr>
        <w:t>getrennt seit:</w:t>
      </w:r>
      <w:r w:rsidR="00D84862" w:rsidRPr="00DF0B79">
        <w:rPr>
          <w:sz w:val="18"/>
          <w:szCs w:val="18"/>
        </w:rPr>
        <w:tab/>
      </w:r>
      <w:r w:rsidR="00DF0B79">
        <w:rPr>
          <w:sz w:val="18"/>
          <w:szCs w:val="18"/>
        </w:rPr>
        <w:tab/>
      </w:r>
      <w:r w:rsidR="00AE5DAE" w:rsidRPr="00DF0B79">
        <w:rPr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="00AE5DAE" w:rsidRPr="00DF0B79">
        <w:rPr>
          <w:sz w:val="18"/>
          <w:szCs w:val="18"/>
        </w:rPr>
        <w:instrText xml:space="preserve"> FORMTEXT </w:instrText>
      </w:r>
      <w:r w:rsidR="00AE5DAE" w:rsidRPr="00DF0B79">
        <w:rPr>
          <w:sz w:val="18"/>
          <w:szCs w:val="18"/>
        </w:rPr>
      </w:r>
      <w:r w:rsidR="00AE5DAE" w:rsidRPr="00DF0B79">
        <w:rPr>
          <w:sz w:val="18"/>
          <w:szCs w:val="18"/>
        </w:rPr>
        <w:fldChar w:fldCharType="separate"/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sz w:val="18"/>
          <w:szCs w:val="18"/>
        </w:rPr>
        <w:fldChar w:fldCharType="end"/>
      </w:r>
      <w:bookmarkEnd w:id="20"/>
    </w:p>
    <w:p w14:paraId="5BA0B49C" w14:textId="77777777" w:rsidR="00D80DAB" w:rsidRPr="00DF0B79" w:rsidRDefault="00D80DAB" w:rsidP="00D80DAB">
      <w:pPr>
        <w:tabs>
          <w:tab w:val="left" w:pos="142"/>
          <w:tab w:val="left" w:pos="284"/>
          <w:tab w:val="left" w:pos="3544"/>
        </w:tabs>
        <w:rPr>
          <w:sz w:val="18"/>
          <w:szCs w:val="18"/>
        </w:rPr>
      </w:pPr>
    </w:p>
    <w:p w14:paraId="3F3D9A3E" w14:textId="5753649A" w:rsidR="00D84862" w:rsidRDefault="00A33C97" w:rsidP="00952EDF">
      <w:pPr>
        <w:tabs>
          <w:tab w:val="left" w:pos="284"/>
          <w:tab w:val="left" w:pos="3544"/>
        </w:tabs>
        <w:rPr>
          <w:sz w:val="18"/>
          <w:szCs w:val="18"/>
        </w:rPr>
      </w:pPr>
      <w:r w:rsidRPr="00DF0B79">
        <w:rPr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 w:rsidRPr="00DF0B79">
        <w:rPr>
          <w:sz w:val="18"/>
          <w:szCs w:val="18"/>
        </w:rPr>
        <w:instrText xml:space="preserve"> FORMCHECKBOX </w:instrText>
      </w:r>
      <w:r w:rsidR="005C579A">
        <w:rPr>
          <w:sz w:val="18"/>
          <w:szCs w:val="18"/>
        </w:rPr>
      </w:r>
      <w:r w:rsidR="005C579A">
        <w:rPr>
          <w:sz w:val="18"/>
          <w:szCs w:val="18"/>
        </w:rPr>
        <w:fldChar w:fldCharType="separate"/>
      </w:r>
      <w:r w:rsidRPr="00DF0B79">
        <w:rPr>
          <w:sz w:val="18"/>
          <w:szCs w:val="18"/>
        </w:rPr>
        <w:fldChar w:fldCharType="end"/>
      </w:r>
      <w:bookmarkEnd w:id="21"/>
      <w:r w:rsidR="00DF0B79" w:rsidRPr="00DF0B79">
        <w:rPr>
          <w:sz w:val="18"/>
          <w:szCs w:val="18"/>
        </w:rPr>
        <w:tab/>
      </w:r>
      <w:r w:rsidR="00D84862" w:rsidRPr="00DF0B79">
        <w:rPr>
          <w:sz w:val="18"/>
          <w:szCs w:val="18"/>
        </w:rPr>
        <w:t>geschieden seit:</w:t>
      </w:r>
      <w:r w:rsidR="00D84862" w:rsidRPr="00DF0B79">
        <w:rPr>
          <w:sz w:val="18"/>
          <w:szCs w:val="18"/>
        </w:rPr>
        <w:tab/>
      </w:r>
      <w:r w:rsidR="00DF0B79">
        <w:rPr>
          <w:sz w:val="18"/>
          <w:szCs w:val="18"/>
        </w:rPr>
        <w:tab/>
      </w:r>
      <w:r w:rsidR="00AE5DAE" w:rsidRPr="00DF0B79">
        <w:rPr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 w:rsidR="00AE5DAE" w:rsidRPr="00DF0B79">
        <w:rPr>
          <w:sz w:val="18"/>
          <w:szCs w:val="18"/>
        </w:rPr>
        <w:instrText xml:space="preserve"> FORMTEXT </w:instrText>
      </w:r>
      <w:r w:rsidR="00AE5DAE" w:rsidRPr="00DF0B79">
        <w:rPr>
          <w:sz w:val="18"/>
          <w:szCs w:val="18"/>
        </w:rPr>
      </w:r>
      <w:r w:rsidR="00AE5DAE" w:rsidRPr="00DF0B79">
        <w:rPr>
          <w:sz w:val="18"/>
          <w:szCs w:val="18"/>
        </w:rPr>
        <w:fldChar w:fldCharType="separate"/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sz w:val="18"/>
          <w:szCs w:val="18"/>
        </w:rPr>
        <w:fldChar w:fldCharType="end"/>
      </w:r>
      <w:bookmarkEnd w:id="22"/>
    </w:p>
    <w:p w14:paraId="395300A2" w14:textId="77777777" w:rsidR="00D80DAB" w:rsidRPr="00DF0B79" w:rsidRDefault="00D80DAB" w:rsidP="00D80DAB">
      <w:pPr>
        <w:tabs>
          <w:tab w:val="left" w:pos="142"/>
          <w:tab w:val="left" w:pos="284"/>
          <w:tab w:val="left" w:pos="3544"/>
        </w:tabs>
        <w:rPr>
          <w:sz w:val="18"/>
          <w:szCs w:val="18"/>
        </w:rPr>
      </w:pPr>
    </w:p>
    <w:p w14:paraId="404C24F6" w14:textId="36EDAEB0" w:rsidR="00D84862" w:rsidRPr="00DF0B79" w:rsidRDefault="00A33C97" w:rsidP="00952EDF">
      <w:pPr>
        <w:tabs>
          <w:tab w:val="left" w:pos="284"/>
          <w:tab w:val="left" w:pos="3544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8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23"/>
      <w:r w:rsidR="00952EDF">
        <w:rPr>
          <w:rFonts w:eastAsia="MS Gothic"/>
          <w:sz w:val="18"/>
          <w:szCs w:val="18"/>
        </w:rPr>
        <w:tab/>
      </w:r>
      <w:r w:rsidR="00D84862" w:rsidRPr="00DF0B79">
        <w:rPr>
          <w:sz w:val="18"/>
          <w:szCs w:val="18"/>
        </w:rPr>
        <w:t>aufgelöst seit:</w:t>
      </w:r>
      <w:r w:rsidR="00D84862" w:rsidRPr="00DF0B79">
        <w:rPr>
          <w:sz w:val="18"/>
          <w:szCs w:val="18"/>
        </w:rPr>
        <w:tab/>
      </w:r>
      <w:r w:rsidR="00DF0B79">
        <w:rPr>
          <w:sz w:val="18"/>
          <w:szCs w:val="18"/>
        </w:rPr>
        <w:tab/>
      </w:r>
      <w:r w:rsidR="00AE5DAE" w:rsidRPr="00DF0B79">
        <w:rPr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AE5DAE" w:rsidRPr="00DF0B79">
        <w:rPr>
          <w:sz w:val="18"/>
          <w:szCs w:val="18"/>
        </w:rPr>
        <w:instrText xml:space="preserve"> FORMTEXT </w:instrText>
      </w:r>
      <w:r w:rsidR="00AE5DAE" w:rsidRPr="00DF0B79">
        <w:rPr>
          <w:sz w:val="18"/>
          <w:szCs w:val="18"/>
        </w:rPr>
      </w:r>
      <w:r w:rsidR="00AE5DAE" w:rsidRPr="00DF0B79">
        <w:rPr>
          <w:sz w:val="18"/>
          <w:szCs w:val="18"/>
        </w:rPr>
        <w:fldChar w:fldCharType="separate"/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noProof/>
          <w:sz w:val="18"/>
          <w:szCs w:val="18"/>
        </w:rPr>
        <w:t> </w:t>
      </w:r>
      <w:r w:rsidR="00AE5DAE" w:rsidRPr="00DF0B79">
        <w:rPr>
          <w:sz w:val="18"/>
          <w:szCs w:val="18"/>
        </w:rPr>
        <w:fldChar w:fldCharType="end"/>
      </w:r>
      <w:bookmarkEnd w:id="24"/>
    </w:p>
    <w:p w14:paraId="4432D09A" w14:textId="77777777" w:rsidR="00FC2E13" w:rsidRPr="00DF0B79" w:rsidRDefault="00FC2E13" w:rsidP="00DF0B79">
      <w:pPr>
        <w:tabs>
          <w:tab w:val="left" w:pos="426"/>
          <w:tab w:val="left" w:pos="3402"/>
          <w:tab w:val="right" w:leader="dot" w:pos="8505"/>
        </w:tabs>
        <w:rPr>
          <w:sz w:val="18"/>
          <w:szCs w:val="18"/>
        </w:rPr>
      </w:pPr>
    </w:p>
    <w:p w14:paraId="227FAEC5" w14:textId="77777777" w:rsidR="00AF4347" w:rsidRDefault="00AF4347" w:rsidP="003F0A54">
      <w:pPr>
        <w:tabs>
          <w:tab w:val="left" w:pos="3402"/>
          <w:tab w:val="right" w:leader="dot" w:pos="8505"/>
        </w:tabs>
        <w:rPr>
          <w:b/>
          <w:bCs/>
          <w:sz w:val="18"/>
          <w:szCs w:val="18"/>
        </w:rPr>
      </w:pPr>
    </w:p>
    <w:p w14:paraId="6C79789D" w14:textId="246DC733" w:rsidR="00FC2E13" w:rsidRPr="00DF0B79" w:rsidRDefault="00580339" w:rsidP="003F0A54">
      <w:pPr>
        <w:tabs>
          <w:tab w:val="left" w:pos="3402"/>
          <w:tab w:val="right" w:leader="dot" w:pos="8505"/>
        </w:tabs>
        <w:rPr>
          <w:b/>
          <w:bCs/>
          <w:sz w:val="18"/>
          <w:szCs w:val="18"/>
        </w:rPr>
      </w:pPr>
      <w:r w:rsidRPr="00DF0B79">
        <w:rPr>
          <w:b/>
          <w:bCs/>
          <w:sz w:val="18"/>
          <w:szCs w:val="18"/>
        </w:rPr>
        <w:t>Angaben zum Wochenaufenthalt:</w:t>
      </w:r>
    </w:p>
    <w:p w14:paraId="0B15029E" w14:textId="77777777" w:rsidR="00FC2E13" w:rsidRPr="00DF0B79" w:rsidRDefault="00FC2E13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40122A4F" w14:textId="77777777" w:rsidR="00580339" w:rsidRPr="00DF0B79" w:rsidRDefault="003F0A54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Welches ist der Zweck Ihres Aufenthaltes am Wochenaufenthaltsort?</w:t>
      </w:r>
    </w:p>
    <w:p w14:paraId="13EDFA69" w14:textId="77777777" w:rsidR="00591B1D" w:rsidRPr="00DF0B79" w:rsidRDefault="00591B1D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2BAC3C3A" w14:textId="77777777" w:rsidR="003F0A54" w:rsidRPr="00DF0B79" w:rsidRDefault="00517280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9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25"/>
      <w:r w:rsidR="00D80DAB">
        <w:rPr>
          <w:rFonts w:eastAsia="MS Gothic"/>
          <w:sz w:val="18"/>
          <w:szCs w:val="18"/>
        </w:rPr>
        <w:tab/>
      </w:r>
      <w:r w:rsidRPr="00DF0B79">
        <w:rPr>
          <w:rFonts w:eastAsia="MS Gothic"/>
          <w:b/>
          <w:bCs/>
          <w:sz w:val="18"/>
          <w:szCs w:val="18"/>
        </w:rPr>
        <w:t>A</w:t>
      </w:r>
      <w:r w:rsidR="003F0A54" w:rsidRPr="00DF0B79">
        <w:rPr>
          <w:b/>
          <w:bCs/>
          <w:sz w:val="18"/>
          <w:szCs w:val="18"/>
        </w:rPr>
        <w:t>usbildung</w:t>
      </w:r>
      <w:r w:rsidR="003F0A54" w:rsidRPr="00DF0B79">
        <w:rPr>
          <w:sz w:val="18"/>
          <w:szCs w:val="18"/>
        </w:rPr>
        <w:t>:</w:t>
      </w:r>
    </w:p>
    <w:p w14:paraId="098F4BC0" w14:textId="77777777" w:rsidR="003F0A54" w:rsidRPr="00DF0B79" w:rsidRDefault="003F0A54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5959AD96" w14:textId="77777777" w:rsidR="00580339" w:rsidRPr="00DF0B79" w:rsidRDefault="00635A27" w:rsidP="00D80DAB">
      <w:pPr>
        <w:tabs>
          <w:tab w:val="left" w:pos="3544"/>
          <w:tab w:val="right" w:leader="dot" w:pos="8505"/>
        </w:tabs>
        <w:ind w:left="426"/>
        <w:rPr>
          <w:sz w:val="18"/>
          <w:szCs w:val="18"/>
        </w:rPr>
      </w:pPr>
      <w:r w:rsidRPr="00DF0B79">
        <w:rPr>
          <w:sz w:val="18"/>
          <w:szCs w:val="18"/>
        </w:rPr>
        <w:t>w</w:t>
      </w:r>
      <w:r w:rsidR="003F0A54" w:rsidRPr="00DF0B79">
        <w:rPr>
          <w:sz w:val="18"/>
          <w:szCs w:val="18"/>
        </w:rPr>
        <w:t>elche und Ort:</w:t>
      </w:r>
      <w:r w:rsidR="003F0A54"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6" w:name="Text14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26"/>
    </w:p>
    <w:p w14:paraId="60652D1B" w14:textId="77777777" w:rsidR="003F0A54" w:rsidRPr="00DF0B79" w:rsidRDefault="003F0A54" w:rsidP="00D80DAB">
      <w:pPr>
        <w:tabs>
          <w:tab w:val="left" w:pos="3544"/>
          <w:tab w:val="right" w:leader="dot" w:pos="8505"/>
        </w:tabs>
        <w:ind w:left="426"/>
        <w:rPr>
          <w:sz w:val="18"/>
          <w:szCs w:val="18"/>
        </w:rPr>
      </w:pPr>
    </w:p>
    <w:p w14:paraId="248047F1" w14:textId="77777777" w:rsidR="00580339" w:rsidRPr="00DF0B79" w:rsidRDefault="003F0A54" w:rsidP="00D80DAB">
      <w:pPr>
        <w:tabs>
          <w:tab w:val="left" w:pos="3544"/>
          <w:tab w:val="right" w:leader="dot" w:pos="8505"/>
        </w:tabs>
        <w:ind w:left="426"/>
        <w:rPr>
          <w:sz w:val="18"/>
          <w:szCs w:val="18"/>
        </w:rPr>
      </w:pPr>
      <w:r w:rsidRPr="00DF0B79">
        <w:rPr>
          <w:sz w:val="18"/>
          <w:szCs w:val="18"/>
        </w:rPr>
        <w:t>Ende der Ausbildung:</w:t>
      </w:r>
      <w:r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7" w:name="Text15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27"/>
    </w:p>
    <w:p w14:paraId="76CD869F" w14:textId="59AF3354" w:rsidR="00AF4347" w:rsidRDefault="00AF4347" w:rsidP="00DD7892">
      <w:pPr>
        <w:tabs>
          <w:tab w:val="left" w:pos="3544"/>
          <w:tab w:val="right" w:leader="dot" w:pos="8505"/>
        </w:tabs>
        <w:ind w:firstLine="709"/>
        <w:rPr>
          <w:sz w:val="18"/>
          <w:szCs w:val="18"/>
        </w:rPr>
      </w:pPr>
    </w:p>
    <w:p w14:paraId="3150F52F" w14:textId="77777777" w:rsidR="00DD7892" w:rsidRPr="00DF0B79" w:rsidRDefault="00DD7892" w:rsidP="00DD7892">
      <w:pPr>
        <w:tabs>
          <w:tab w:val="left" w:pos="3544"/>
          <w:tab w:val="right" w:leader="dot" w:pos="8505"/>
        </w:tabs>
        <w:ind w:firstLine="709"/>
        <w:rPr>
          <w:sz w:val="18"/>
          <w:szCs w:val="18"/>
        </w:rPr>
      </w:pPr>
    </w:p>
    <w:p w14:paraId="004CC860" w14:textId="77777777" w:rsidR="00AF4347" w:rsidRDefault="00AF4347" w:rsidP="00D80DAB">
      <w:pPr>
        <w:tabs>
          <w:tab w:val="left" w:pos="284"/>
          <w:tab w:val="left" w:pos="3544"/>
          <w:tab w:val="right" w:leader="dot" w:pos="8505"/>
        </w:tabs>
        <w:rPr>
          <w:rFonts w:eastAsia="MS Gothic"/>
          <w:sz w:val="18"/>
          <w:szCs w:val="18"/>
        </w:rPr>
      </w:pPr>
    </w:p>
    <w:p w14:paraId="1DF26B30" w14:textId="77777777" w:rsidR="00AF4347" w:rsidRDefault="00AF4347" w:rsidP="00D80DAB">
      <w:pPr>
        <w:tabs>
          <w:tab w:val="left" w:pos="284"/>
          <w:tab w:val="left" w:pos="3544"/>
          <w:tab w:val="right" w:leader="dot" w:pos="8505"/>
        </w:tabs>
        <w:rPr>
          <w:rFonts w:eastAsia="MS Gothic"/>
          <w:sz w:val="18"/>
          <w:szCs w:val="18"/>
        </w:rPr>
      </w:pPr>
    </w:p>
    <w:p w14:paraId="22744516" w14:textId="6A10FABD" w:rsidR="003F0A54" w:rsidRPr="00DF0B79" w:rsidRDefault="00517280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lastRenderedPageBreak/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0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28"/>
      <w:r w:rsidR="00D80DAB">
        <w:rPr>
          <w:rFonts w:eastAsia="MS Gothic"/>
          <w:sz w:val="18"/>
          <w:szCs w:val="18"/>
        </w:rPr>
        <w:tab/>
      </w:r>
      <w:r w:rsidR="003F0A54" w:rsidRPr="00DF0B79">
        <w:rPr>
          <w:b/>
          <w:bCs/>
          <w:sz w:val="18"/>
          <w:szCs w:val="18"/>
        </w:rPr>
        <w:t>Arbeitsverhältnis</w:t>
      </w:r>
      <w:r w:rsidR="003F0A54" w:rsidRPr="00DF0B79">
        <w:rPr>
          <w:sz w:val="18"/>
          <w:szCs w:val="18"/>
        </w:rPr>
        <w:t>:</w:t>
      </w:r>
    </w:p>
    <w:p w14:paraId="618B19C2" w14:textId="77777777" w:rsidR="003F0A54" w:rsidRPr="00DF0B79" w:rsidRDefault="003F0A54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30680D3B" w14:textId="77777777" w:rsidR="00580339" w:rsidRPr="00DF0B79" w:rsidRDefault="003F0A54" w:rsidP="00D80DAB">
      <w:pPr>
        <w:tabs>
          <w:tab w:val="left" w:pos="3544"/>
          <w:tab w:val="right" w:leader="dot" w:pos="8505"/>
        </w:tabs>
        <w:ind w:left="567"/>
        <w:rPr>
          <w:sz w:val="18"/>
          <w:szCs w:val="18"/>
        </w:rPr>
      </w:pPr>
      <w:r w:rsidRPr="00DF0B79">
        <w:rPr>
          <w:sz w:val="18"/>
          <w:szCs w:val="18"/>
        </w:rPr>
        <w:t>Arbeitgeber und Ort:</w:t>
      </w:r>
      <w:r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29"/>
    </w:p>
    <w:p w14:paraId="22D05D89" w14:textId="77777777" w:rsidR="00580339" w:rsidRPr="00DF0B79" w:rsidRDefault="00580339" w:rsidP="00AE5DAE">
      <w:pPr>
        <w:tabs>
          <w:tab w:val="left" w:pos="3402"/>
          <w:tab w:val="right" w:leader="dot" w:pos="8505"/>
        </w:tabs>
        <w:ind w:left="567"/>
        <w:rPr>
          <w:sz w:val="18"/>
          <w:szCs w:val="18"/>
        </w:rPr>
      </w:pPr>
    </w:p>
    <w:p w14:paraId="2EA12717" w14:textId="77777777" w:rsidR="003F0A54" w:rsidRPr="00DF0B79" w:rsidRDefault="003F0A54" w:rsidP="00D80DAB">
      <w:pPr>
        <w:tabs>
          <w:tab w:val="left" w:pos="3544"/>
          <w:tab w:val="right" w:leader="dot" w:pos="8505"/>
        </w:tabs>
        <w:ind w:left="567"/>
        <w:rPr>
          <w:sz w:val="18"/>
          <w:szCs w:val="18"/>
        </w:rPr>
      </w:pPr>
      <w:r w:rsidRPr="00DF0B79">
        <w:rPr>
          <w:sz w:val="18"/>
          <w:szCs w:val="18"/>
        </w:rPr>
        <w:t>Funktion:</w:t>
      </w:r>
      <w:r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30"/>
    </w:p>
    <w:p w14:paraId="77655A6B" w14:textId="77777777" w:rsidR="00902891" w:rsidRPr="00DF0B79" w:rsidRDefault="00902891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064ABC80" w14:textId="77777777" w:rsidR="003F0A54" w:rsidRPr="00DF0B79" w:rsidRDefault="00517280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1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31"/>
      <w:r w:rsidR="00D80DAB">
        <w:rPr>
          <w:rFonts w:eastAsia="MS Gothic"/>
          <w:sz w:val="18"/>
          <w:szCs w:val="18"/>
        </w:rPr>
        <w:tab/>
      </w:r>
      <w:r w:rsidR="003F0A54" w:rsidRPr="00DF0B79">
        <w:rPr>
          <w:sz w:val="18"/>
          <w:szCs w:val="18"/>
        </w:rPr>
        <w:t>unbefristet</w:t>
      </w:r>
    </w:p>
    <w:p w14:paraId="7C2E3743" w14:textId="77777777" w:rsidR="003F0A54" w:rsidRPr="00DF0B79" w:rsidRDefault="003F0A54" w:rsidP="00D80DAB">
      <w:pPr>
        <w:tabs>
          <w:tab w:val="left" w:pos="3544"/>
          <w:tab w:val="right" w:leader="dot" w:pos="8505"/>
        </w:tabs>
        <w:rPr>
          <w:sz w:val="18"/>
          <w:szCs w:val="18"/>
        </w:rPr>
      </w:pPr>
    </w:p>
    <w:p w14:paraId="140B1175" w14:textId="77777777" w:rsidR="00517280" w:rsidRDefault="00517280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2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32"/>
      <w:r w:rsidR="00D80DAB">
        <w:rPr>
          <w:rFonts w:eastAsia="MS Gothic"/>
          <w:sz w:val="18"/>
          <w:szCs w:val="18"/>
        </w:rPr>
        <w:tab/>
      </w:r>
      <w:r w:rsidR="003F0A54" w:rsidRPr="00DF0B79">
        <w:rPr>
          <w:sz w:val="18"/>
          <w:szCs w:val="18"/>
        </w:rPr>
        <w:t>befristet bist:</w:t>
      </w:r>
      <w:r w:rsidR="003F0A54"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33"/>
    </w:p>
    <w:p w14:paraId="0D0A0A5F" w14:textId="77777777" w:rsidR="00213F80" w:rsidRPr="00DF0B79" w:rsidRDefault="00213F80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38049588" w14:textId="77777777" w:rsidR="00952EDF" w:rsidRDefault="00952EDF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553C9356" w14:textId="1E0EC768" w:rsidR="00580339" w:rsidRPr="00DF0B79" w:rsidRDefault="003F0A54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Wie lange werden Sie voraussichtlich am Wochenaufenthaltsort wohnen?</w:t>
      </w:r>
    </w:p>
    <w:p w14:paraId="0FED2642" w14:textId="77777777" w:rsidR="003F0A54" w:rsidRPr="00DF0B79" w:rsidRDefault="003F0A54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3D4E6131" w14:textId="22E95774" w:rsidR="00580339" w:rsidRPr="00DF0B79" w:rsidRDefault="00491B3B" w:rsidP="00952EDF">
      <w:pPr>
        <w:tabs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Pr="00DF0B79">
        <w:rPr>
          <w:sz w:val="18"/>
          <w:szCs w:val="18"/>
        </w:rPr>
        <w:instrText xml:space="preserve"> FORMTEXT </w:instrText>
      </w:r>
      <w:r w:rsidRPr="00DF0B79">
        <w:rPr>
          <w:sz w:val="18"/>
          <w:szCs w:val="18"/>
        </w:rPr>
      </w:r>
      <w:r w:rsidRPr="00DF0B79">
        <w:rPr>
          <w:sz w:val="18"/>
          <w:szCs w:val="18"/>
        </w:rPr>
        <w:fldChar w:fldCharType="separate"/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sz w:val="18"/>
          <w:szCs w:val="18"/>
        </w:rPr>
        <w:fldChar w:fldCharType="end"/>
      </w:r>
      <w:bookmarkEnd w:id="34"/>
    </w:p>
    <w:p w14:paraId="02F36DE5" w14:textId="77777777" w:rsidR="00166CF9" w:rsidRPr="00DF0B79" w:rsidRDefault="00166CF9" w:rsidP="003F0A54">
      <w:pPr>
        <w:tabs>
          <w:tab w:val="left" w:pos="3402"/>
          <w:tab w:val="right" w:leader="dot" w:pos="8505"/>
        </w:tabs>
        <w:rPr>
          <w:b/>
          <w:bCs/>
          <w:sz w:val="18"/>
          <w:szCs w:val="18"/>
        </w:rPr>
      </w:pPr>
    </w:p>
    <w:p w14:paraId="4FCB9C8B" w14:textId="77777777" w:rsidR="00580339" w:rsidRPr="00DF0B79" w:rsidRDefault="00400D22" w:rsidP="003F0A54">
      <w:pPr>
        <w:tabs>
          <w:tab w:val="left" w:pos="3402"/>
          <w:tab w:val="right" w:leader="dot" w:pos="8505"/>
        </w:tabs>
        <w:rPr>
          <w:b/>
          <w:bCs/>
          <w:sz w:val="18"/>
          <w:szCs w:val="18"/>
        </w:rPr>
      </w:pPr>
      <w:r w:rsidRPr="00DF0B79">
        <w:rPr>
          <w:b/>
          <w:bCs/>
          <w:sz w:val="18"/>
          <w:szCs w:val="18"/>
        </w:rPr>
        <w:t>Angaben zum Wohnverhältnis:</w:t>
      </w:r>
    </w:p>
    <w:p w14:paraId="51415CBC" w14:textId="77777777" w:rsidR="00400D22" w:rsidRPr="00DF0B79" w:rsidRDefault="00400D22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538F79C7" w14:textId="77777777" w:rsidR="00400D22" w:rsidRPr="00DF0B79" w:rsidRDefault="00400D22" w:rsidP="003F0A54">
      <w:pPr>
        <w:tabs>
          <w:tab w:val="left" w:pos="3402"/>
          <w:tab w:val="right" w:leader="dot" w:pos="8505"/>
        </w:tabs>
        <w:rPr>
          <w:sz w:val="18"/>
          <w:szCs w:val="18"/>
          <w:u w:val="single"/>
        </w:rPr>
      </w:pPr>
      <w:r w:rsidRPr="00DF0B79">
        <w:rPr>
          <w:sz w:val="18"/>
          <w:szCs w:val="18"/>
          <w:u w:val="single"/>
        </w:rPr>
        <w:t xml:space="preserve">Am </w:t>
      </w:r>
      <w:r w:rsidRPr="00DF0B79">
        <w:rPr>
          <w:b/>
          <w:bCs/>
          <w:sz w:val="18"/>
          <w:szCs w:val="18"/>
          <w:u w:val="single"/>
        </w:rPr>
        <w:t>Wochenaufenthaltsort</w:t>
      </w:r>
      <w:r w:rsidRPr="00DF0B79">
        <w:rPr>
          <w:sz w:val="18"/>
          <w:szCs w:val="18"/>
          <w:u w:val="single"/>
        </w:rPr>
        <w:t xml:space="preserve"> bewohnen Sie:</w:t>
      </w:r>
    </w:p>
    <w:p w14:paraId="423FAD32" w14:textId="77777777" w:rsidR="005B0E7F" w:rsidRPr="00DF0B79" w:rsidRDefault="005B0E7F" w:rsidP="003F0A54">
      <w:pPr>
        <w:tabs>
          <w:tab w:val="left" w:pos="3402"/>
          <w:tab w:val="right" w:leader="dot" w:pos="8505"/>
        </w:tabs>
        <w:rPr>
          <w:sz w:val="18"/>
          <w:szCs w:val="18"/>
          <w:u w:val="single"/>
        </w:rPr>
      </w:pPr>
    </w:p>
    <w:p w14:paraId="1FE43234" w14:textId="77777777" w:rsidR="00580339" w:rsidRPr="00DF0B79" w:rsidRDefault="00517280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3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35"/>
      <w:r w:rsidR="00D80DAB">
        <w:rPr>
          <w:rFonts w:eastAsia="MS Gothic"/>
          <w:sz w:val="18"/>
          <w:szCs w:val="18"/>
        </w:rPr>
        <w:tab/>
      </w:r>
      <w:r w:rsidR="00400D22" w:rsidRPr="00DF0B79">
        <w:rPr>
          <w:sz w:val="18"/>
          <w:szCs w:val="18"/>
        </w:rPr>
        <w:t>alleine</w:t>
      </w:r>
    </w:p>
    <w:p w14:paraId="1066C2F8" w14:textId="77777777" w:rsidR="00400D22" w:rsidRPr="00DF0B79" w:rsidRDefault="00400D22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</w:p>
    <w:p w14:paraId="515261E9" w14:textId="77777777" w:rsidR="00400D22" w:rsidRPr="00DF0B79" w:rsidRDefault="00517280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4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36"/>
      <w:r w:rsidR="00D80DAB">
        <w:rPr>
          <w:rFonts w:eastAsia="MS Gothic"/>
          <w:sz w:val="18"/>
          <w:szCs w:val="18"/>
        </w:rPr>
        <w:tab/>
      </w:r>
      <w:r w:rsidR="00400D22" w:rsidRPr="00DF0B79">
        <w:rPr>
          <w:sz w:val="18"/>
          <w:szCs w:val="18"/>
        </w:rPr>
        <w:t>zusammen mit:</w:t>
      </w:r>
      <w:r w:rsidR="00400D22"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7" w:name="Text20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37"/>
    </w:p>
    <w:p w14:paraId="6082FBDD" w14:textId="77777777" w:rsidR="00400D22" w:rsidRPr="00DF0B79" w:rsidRDefault="00400D22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</w:p>
    <w:p w14:paraId="1C052D6C" w14:textId="77777777" w:rsidR="00400D22" w:rsidRPr="00DF0B79" w:rsidRDefault="00517280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5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38"/>
      <w:r w:rsidR="00D80DAB">
        <w:rPr>
          <w:rFonts w:eastAsia="MS Gothic"/>
          <w:sz w:val="18"/>
          <w:szCs w:val="18"/>
        </w:rPr>
        <w:tab/>
      </w:r>
      <w:r w:rsidR="00400D22" w:rsidRPr="00DF0B79">
        <w:rPr>
          <w:sz w:val="18"/>
          <w:szCs w:val="18"/>
        </w:rPr>
        <w:t xml:space="preserve">eine Mietwohnung mit </w:t>
      </w:r>
      <w:r w:rsidR="00400D22"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9" w:name="Text21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39"/>
      <w:r w:rsidR="00D80DAB">
        <w:rPr>
          <w:sz w:val="18"/>
          <w:szCs w:val="18"/>
        </w:rPr>
        <w:t xml:space="preserve"> </w:t>
      </w:r>
      <w:r w:rsidR="00400D22" w:rsidRPr="00DF0B79">
        <w:rPr>
          <w:sz w:val="18"/>
          <w:szCs w:val="18"/>
        </w:rPr>
        <w:t>Zimmern</w:t>
      </w:r>
    </w:p>
    <w:p w14:paraId="0DAC3D70" w14:textId="77777777" w:rsidR="00400D22" w:rsidRPr="00DF0B79" w:rsidRDefault="00400D22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</w:p>
    <w:p w14:paraId="23BDA3D1" w14:textId="77777777" w:rsidR="00400D22" w:rsidRPr="00DF0B79" w:rsidRDefault="00517280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6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40"/>
      <w:r w:rsidR="00D80DAB">
        <w:rPr>
          <w:rFonts w:eastAsia="MS Gothic"/>
          <w:sz w:val="18"/>
          <w:szCs w:val="18"/>
        </w:rPr>
        <w:tab/>
      </w:r>
      <w:r w:rsidR="00400D22" w:rsidRPr="00DF0B79">
        <w:rPr>
          <w:sz w:val="18"/>
          <w:szCs w:val="18"/>
        </w:rPr>
        <w:t>eine Liegenschaft im Eigentum mit</w:t>
      </w:r>
      <w:r w:rsidR="00D80DAB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41"/>
      <w:r w:rsidR="00D80DAB">
        <w:rPr>
          <w:sz w:val="18"/>
          <w:szCs w:val="18"/>
        </w:rPr>
        <w:t xml:space="preserve"> </w:t>
      </w:r>
      <w:r w:rsidR="00400D22" w:rsidRPr="00DF0B79">
        <w:rPr>
          <w:sz w:val="18"/>
          <w:szCs w:val="18"/>
        </w:rPr>
        <w:t>Zimmern</w:t>
      </w:r>
    </w:p>
    <w:p w14:paraId="3D425042" w14:textId="77777777" w:rsidR="00580339" w:rsidRPr="00DF0B79" w:rsidRDefault="00580339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340DCAD2" w14:textId="77777777" w:rsidR="00635A27" w:rsidRPr="00DF0B79" w:rsidRDefault="00400D22" w:rsidP="00635A27">
      <w:pPr>
        <w:tabs>
          <w:tab w:val="left" w:pos="3402"/>
          <w:tab w:val="right" w:leader="dot" w:pos="8505"/>
        </w:tabs>
        <w:rPr>
          <w:sz w:val="18"/>
          <w:szCs w:val="18"/>
          <w:u w:val="single"/>
        </w:rPr>
      </w:pPr>
      <w:r w:rsidRPr="00DF0B79">
        <w:rPr>
          <w:sz w:val="18"/>
          <w:szCs w:val="18"/>
          <w:u w:val="single"/>
        </w:rPr>
        <w:t xml:space="preserve">Am </w:t>
      </w:r>
      <w:r w:rsidRPr="00DF0B79">
        <w:rPr>
          <w:b/>
          <w:bCs/>
          <w:sz w:val="18"/>
          <w:szCs w:val="18"/>
          <w:u w:val="single"/>
        </w:rPr>
        <w:t>aktuellen Wohnort</w:t>
      </w:r>
      <w:r w:rsidRPr="00DF0B79">
        <w:rPr>
          <w:sz w:val="18"/>
          <w:szCs w:val="18"/>
          <w:u w:val="single"/>
        </w:rPr>
        <w:t xml:space="preserve"> bewohnen Sie:</w:t>
      </w:r>
    </w:p>
    <w:p w14:paraId="102AA1C6" w14:textId="77777777" w:rsidR="005B0E7F" w:rsidRPr="00DF0B79" w:rsidRDefault="005B0E7F" w:rsidP="00635A27">
      <w:pPr>
        <w:tabs>
          <w:tab w:val="left" w:pos="3402"/>
          <w:tab w:val="right" w:leader="dot" w:pos="8505"/>
        </w:tabs>
        <w:rPr>
          <w:sz w:val="18"/>
          <w:szCs w:val="18"/>
          <w:u w:val="single"/>
        </w:rPr>
      </w:pPr>
    </w:p>
    <w:p w14:paraId="4E8CE758" w14:textId="77777777" w:rsidR="00635A27" w:rsidRPr="00DF0B79" w:rsidRDefault="00517280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cs="Segoe UI Symbol"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7"/>
      <w:r w:rsidRPr="00DF0B79">
        <w:rPr>
          <w:rFonts w:cs="Segoe UI Symbol"/>
          <w:sz w:val="18"/>
          <w:szCs w:val="18"/>
        </w:rPr>
        <w:instrText xml:space="preserve"> FORMCHECKBOX </w:instrText>
      </w:r>
      <w:r w:rsidR="005C579A">
        <w:rPr>
          <w:rFonts w:cs="Segoe UI Symbol"/>
          <w:sz w:val="18"/>
          <w:szCs w:val="18"/>
        </w:rPr>
      </w:r>
      <w:r w:rsidR="005C579A">
        <w:rPr>
          <w:rFonts w:cs="Segoe UI Symbol"/>
          <w:sz w:val="18"/>
          <w:szCs w:val="18"/>
        </w:rPr>
        <w:fldChar w:fldCharType="separate"/>
      </w:r>
      <w:r w:rsidRPr="00DF0B79">
        <w:rPr>
          <w:rFonts w:cs="Segoe UI Symbol"/>
          <w:sz w:val="18"/>
          <w:szCs w:val="18"/>
        </w:rPr>
        <w:fldChar w:fldCharType="end"/>
      </w:r>
      <w:bookmarkEnd w:id="42"/>
      <w:r w:rsidR="00D80DAB">
        <w:rPr>
          <w:rFonts w:cs="Segoe UI Symbol"/>
          <w:sz w:val="18"/>
          <w:szCs w:val="18"/>
        </w:rPr>
        <w:tab/>
      </w:r>
      <w:r w:rsidR="00635A27" w:rsidRPr="00DF0B79">
        <w:rPr>
          <w:sz w:val="18"/>
          <w:szCs w:val="18"/>
        </w:rPr>
        <w:t>alleine</w:t>
      </w:r>
    </w:p>
    <w:p w14:paraId="0E940093" w14:textId="77777777" w:rsidR="00635A27" w:rsidRPr="00DF0B79" w:rsidRDefault="00635A27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</w:p>
    <w:p w14:paraId="5EE6C691" w14:textId="77777777" w:rsidR="00635A27" w:rsidRPr="00DF0B79" w:rsidRDefault="00517280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cs="Segoe UI Symbol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8"/>
      <w:r w:rsidRPr="00DF0B79">
        <w:rPr>
          <w:rFonts w:cs="Segoe UI Symbol"/>
          <w:sz w:val="18"/>
          <w:szCs w:val="18"/>
        </w:rPr>
        <w:instrText xml:space="preserve"> FORMCHECKBOX </w:instrText>
      </w:r>
      <w:r w:rsidR="005C579A">
        <w:rPr>
          <w:rFonts w:cs="Segoe UI Symbol"/>
          <w:sz w:val="18"/>
          <w:szCs w:val="18"/>
        </w:rPr>
      </w:r>
      <w:r w:rsidR="005C579A">
        <w:rPr>
          <w:rFonts w:cs="Segoe UI Symbol"/>
          <w:sz w:val="18"/>
          <w:szCs w:val="18"/>
        </w:rPr>
        <w:fldChar w:fldCharType="separate"/>
      </w:r>
      <w:r w:rsidRPr="00DF0B79">
        <w:rPr>
          <w:rFonts w:cs="Segoe UI Symbol"/>
          <w:sz w:val="18"/>
          <w:szCs w:val="18"/>
        </w:rPr>
        <w:fldChar w:fldCharType="end"/>
      </w:r>
      <w:bookmarkEnd w:id="43"/>
      <w:r w:rsidR="00D80DAB">
        <w:rPr>
          <w:rFonts w:cs="Segoe UI Symbol"/>
          <w:sz w:val="18"/>
          <w:szCs w:val="18"/>
        </w:rPr>
        <w:tab/>
      </w:r>
      <w:r w:rsidR="00635A27" w:rsidRPr="00DF0B79">
        <w:rPr>
          <w:sz w:val="18"/>
          <w:szCs w:val="18"/>
        </w:rPr>
        <w:t>zusammen mit:</w:t>
      </w:r>
      <w:r w:rsidR="00635A27"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4" w:name="Text23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44"/>
    </w:p>
    <w:p w14:paraId="565C873C" w14:textId="77777777" w:rsidR="00635A27" w:rsidRPr="00DF0B79" w:rsidRDefault="00635A27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</w:p>
    <w:p w14:paraId="36BCEB7A" w14:textId="77777777" w:rsidR="00635A27" w:rsidRPr="00DF0B79" w:rsidRDefault="00517280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cs="Segoe UI Symbo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9"/>
      <w:r w:rsidRPr="00DF0B79">
        <w:rPr>
          <w:rFonts w:cs="Segoe UI Symbol"/>
          <w:sz w:val="18"/>
          <w:szCs w:val="18"/>
        </w:rPr>
        <w:instrText xml:space="preserve"> FORMCHECKBOX </w:instrText>
      </w:r>
      <w:r w:rsidR="005C579A">
        <w:rPr>
          <w:rFonts w:cs="Segoe UI Symbol"/>
          <w:sz w:val="18"/>
          <w:szCs w:val="18"/>
        </w:rPr>
      </w:r>
      <w:r w:rsidR="005C579A">
        <w:rPr>
          <w:rFonts w:cs="Segoe UI Symbol"/>
          <w:sz w:val="18"/>
          <w:szCs w:val="18"/>
        </w:rPr>
        <w:fldChar w:fldCharType="separate"/>
      </w:r>
      <w:r w:rsidRPr="00DF0B79">
        <w:rPr>
          <w:rFonts w:cs="Segoe UI Symbol"/>
          <w:sz w:val="18"/>
          <w:szCs w:val="18"/>
        </w:rPr>
        <w:fldChar w:fldCharType="end"/>
      </w:r>
      <w:bookmarkEnd w:id="45"/>
      <w:r w:rsidR="00D80DAB">
        <w:rPr>
          <w:rFonts w:cs="Segoe UI Symbol"/>
          <w:sz w:val="18"/>
          <w:szCs w:val="18"/>
        </w:rPr>
        <w:tab/>
      </w:r>
      <w:r w:rsidR="00635A27" w:rsidRPr="00DF0B79">
        <w:rPr>
          <w:sz w:val="18"/>
          <w:szCs w:val="18"/>
        </w:rPr>
        <w:t xml:space="preserve">eine Mietwohnung mit </w:t>
      </w:r>
      <w:r w:rsidR="00635A27"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6" w:name="Text24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46"/>
      <w:r w:rsidR="00D80DAB">
        <w:rPr>
          <w:sz w:val="18"/>
          <w:szCs w:val="18"/>
        </w:rPr>
        <w:t xml:space="preserve"> </w:t>
      </w:r>
      <w:r w:rsidR="00635A27" w:rsidRPr="00DF0B79">
        <w:rPr>
          <w:sz w:val="18"/>
          <w:szCs w:val="18"/>
        </w:rPr>
        <w:t>Zimmern</w:t>
      </w:r>
    </w:p>
    <w:p w14:paraId="08A289A1" w14:textId="77777777" w:rsidR="00635A27" w:rsidRPr="00DF0B79" w:rsidRDefault="00635A27" w:rsidP="00D80DAB">
      <w:pPr>
        <w:tabs>
          <w:tab w:val="left" w:pos="284"/>
          <w:tab w:val="left" w:pos="3686"/>
          <w:tab w:val="right" w:leader="dot" w:pos="8505"/>
        </w:tabs>
        <w:rPr>
          <w:sz w:val="18"/>
          <w:szCs w:val="18"/>
        </w:rPr>
      </w:pPr>
    </w:p>
    <w:p w14:paraId="5E86A4F3" w14:textId="77777777" w:rsidR="00635A27" w:rsidRPr="00DF0B79" w:rsidRDefault="00517280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cs="Segoe UI Symbol"/>
          <w:sz w:val="18"/>
          <w:szCs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0"/>
      <w:r w:rsidRPr="00DF0B79">
        <w:rPr>
          <w:rFonts w:cs="Segoe UI Symbol"/>
          <w:sz w:val="18"/>
          <w:szCs w:val="18"/>
        </w:rPr>
        <w:instrText xml:space="preserve"> FORMCHECKBOX </w:instrText>
      </w:r>
      <w:r w:rsidR="005C579A">
        <w:rPr>
          <w:rFonts w:cs="Segoe UI Symbol"/>
          <w:sz w:val="18"/>
          <w:szCs w:val="18"/>
        </w:rPr>
      </w:r>
      <w:r w:rsidR="005C579A">
        <w:rPr>
          <w:rFonts w:cs="Segoe UI Symbol"/>
          <w:sz w:val="18"/>
          <w:szCs w:val="18"/>
        </w:rPr>
        <w:fldChar w:fldCharType="separate"/>
      </w:r>
      <w:r w:rsidRPr="00DF0B79">
        <w:rPr>
          <w:rFonts w:cs="Segoe UI Symbol"/>
          <w:sz w:val="18"/>
          <w:szCs w:val="18"/>
        </w:rPr>
        <w:fldChar w:fldCharType="end"/>
      </w:r>
      <w:bookmarkEnd w:id="47"/>
      <w:r w:rsidR="00D80DAB">
        <w:rPr>
          <w:rFonts w:cs="Segoe UI Symbol"/>
          <w:sz w:val="18"/>
          <w:szCs w:val="18"/>
        </w:rPr>
        <w:tab/>
      </w:r>
      <w:r w:rsidR="00635A27" w:rsidRPr="00DF0B79">
        <w:rPr>
          <w:sz w:val="18"/>
          <w:szCs w:val="18"/>
        </w:rPr>
        <w:t>eine Liegenschaft im Eigentum mit</w:t>
      </w:r>
      <w:r w:rsidR="00D80DAB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8" w:name="Text25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48"/>
      <w:r w:rsidR="00D80DAB">
        <w:rPr>
          <w:sz w:val="18"/>
          <w:szCs w:val="18"/>
        </w:rPr>
        <w:t xml:space="preserve"> Z</w:t>
      </w:r>
      <w:r w:rsidR="00635A27" w:rsidRPr="00DF0B79">
        <w:rPr>
          <w:sz w:val="18"/>
          <w:szCs w:val="18"/>
        </w:rPr>
        <w:t>immern</w:t>
      </w:r>
    </w:p>
    <w:p w14:paraId="6E72F8B5" w14:textId="77777777" w:rsidR="00580339" w:rsidRPr="00DF0B79" w:rsidRDefault="00580339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4BBC3050" w14:textId="77777777" w:rsidR="009F2113" w:rsidRPr="00DF0B79" w:rsidRDefault="009F2113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0D9650F2" w14:textId="77777777" w:rsidR="00635A27" w:rsidRPr="00DF0B79" w:rsidRDefault="000E66E9" w:rsidP="003F0A54">
      <w:pPr>
        <w:tabs>
          <w:tab w:val="left" w:pos="3402"/>
          <w:tab w:val="right" w:leader="dot" w:pos="8505"/>
        </w:tabs>
        <w:rPr>
          <w:b/>
          <w:bCs/>
          <w:sz w:val="18"/>
          <w:szCs w:val="18"/>
        </w:rPr>
      </w:pPr>
      <w:r w:rsidRPr="00DF0B79">
        <w:rPr>
          <w:b/>
          <w:bCs/>
          <w:sz w:val="18"/>
          <w:szCs w:val="18"/>
        </w:rPr>
        <w:t>Angaben zu den persönlichen Beziehungen:</w:t>
      </w:r>
    </w:p>
    <w:p w14:paraId="5AAC0C42" w14:textId="77777777" w:rsidR="00635A27" w:rsidRPr="00DF0B79" w:rsidRDefault="00635A27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155F3099" w14:textId="77777777" w:rsidR="005325F8" w:rsidRPr="00DF0B79" w:rsidRDefault="005325F8" w:rsidP="003F0A54">
      <w:pPr>
        <w:tabs>
          <w:tab w:val="left" w:pos="3402"/>
          <w:tab w:val="right" w:leader="dot" w:pos="8505"/>
        </w:tabs>
        <w:rPr>
          <w:sz w:val="18"/>
          <w:szCs w:val="18"/>
          <w:u w:val="single"/>
        </w:rPr>
      </w:pPr>
      <w:r w:rsidRPr="00DF0B79">
        <w:rPr>
          <w:sz w:val="18"/>
          <w:szCs w:val="18"/>
          <w:u w:val="single"/>
        </w:rPr>
        <w:t xml:space="preserve">Am </w:t>
      </w:r>
      <w:r w:rsidRPr="00DF0B79">
        <w:rPr>
          <w:b/>
          <w:bCs/>
          <w:sz w:val="18"/>
          <w:szCs w:val="18"/>
          <w:u w:val="single"/>
        </w:rPr>
        <w:t>Wochenaufenthaltsort</w:t>
      </w:r>
      <w:r w:rsidRPr="00DF0B79">
        <w:rPr>
          <w:sz w:val="18"/>
          <w:szCs w:val="18"/>
          <w:u w:val="single"/>
        </w:rPr>
        <w:t xml:space="preserve"> pflegen Sie Beziehungen</w:t>
      </w:r>
    </w:p>
    <w:p w14:paraId="7FD81147" w14:textId="77777777" w:rsidR="005B0E7F" w:rsidRPr="00DF0B79" w:rsidRDefault="005B0E7F" w:rsidP="003F0A54">
      <w:pPr>
        <w:tabs>
          <w:tab w:val="left" w:pos="3402"/>
          <w:tab w:val="right" w:leader="dot" w:pos="8505"/>
        </w:tabs>
        <w:rPr>
          <w:sz w:val="18"/>
          <w:szCs w:val="18"/>
          <w:u w:val="single"/>
        </w:rPr>
      </w:pPr>
    </w:p>
    <w:p w14:paraId="1F1BDDBC" w14:textId="77777777" w:rsidR="00635A27" w:rsidRPr="00DF0B79" w:rsidRDefault="00517280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21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49"/>
      <w:r w:rsidR="00D80DAB">
        <w:rPr>
          <w:rFonts w:eastAsia="MS Gothic"/>
          <w:sz w:val="18"/>
          <w:szCs w:val="18"/>
        </w:rPr>
        <w:tab/>
      </w:r>
      <w:r w:rsidR="005325F8" w:rsidRPr="00DF0B79">
        <w:rPr>
          <w:sz w:val="18"/>
          <w:szCs w:val="18"/>
        </w:rPr>
        <w:t>zu Ehegatte / eingetragener Partner</w:t>
      </w:r>
    </w:p>
    <w:p w14:paraId="0B164267" w14:textId="77777777" w:rsidR="00635A27" w:rsidRPr="00DF0B79" w:rsidRDefault="00517280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22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50"/>
      <w:r w:rsidR="00D80DAB">
        <w:rPr>
          <w:rFonts w:eastAsia="MS Gothic"/>
          <w:sz w:val="18"/>
          <w:szCs w:val="18"/>
        </w:rPr>
        <w:tab/>
      </w:r>
      <w:r w:rsidR="005325F8" w:rsidRPr="00DF0B79">
        <w:rPr>
          <w:sz w:val="18"/>
          <w:szCs w:val="18"/>
        </w:rPr>
        <w:t>zu Konkubinats-/Lebenspartner</w:t>
      </w:r>
    </w:p>
    <w:p w14:paraId="6FFE195F" w14:textId="77777777" w:rsidR="00635A27" w:rsidRPr="00DF0B79" w:rsidRDefault="00517280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23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51"/>
      <w:r w:rsidR="00D80DAB">
        <w:rPr>
          <w:rFonts w:eastAsia="MS Gothic"/>
          <w:sz w:val="18"/>
          <w:szCs w:val="18"/>
        </w:rPr>
        <w:tab/>
      </w:r>
      <w:r w:rsidR="005325F8" w:rsidRPr="00DF0B79">
        <w:rPr>
          <w:sz w:val="18"/>
          <w:szCs w:val="18"/>
        </w:rPr>
        <w:t>zu Eltern</w:t>
      </w:r>
    </w:p>
    <w:p w14:paraId="022034F2" w14:textId="77777777" w:rsidR="00635A27" w:rsidRPr="00DF0B79" w:rsidRDefault="00517280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4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52"/>
      <w:r w:rsidR="00D80DAB">
        <w:rPr>
          <w:rFonts w:eastAsia="MS Gothic"/>
          <w:sz w:val="18"/>
          <w:szCs w:val="18"/>
        </w:rPr>
        <w:tab/>
      </w:r>
      <w:r w:rsidR="005325F8" w:rsidRPr="00DF0B79">
        <w:rPr>
          <w:sz w:val="18"/>
          <w:szCs w:val="18"/>
        </w:rPr>
        <w:t>zu Kindern</w:t>
      </w:r>
    </w:p>
    <w:p w14:paraId="289BDCE4" w14:textId="77777777" w:rsidR="00635A27" w:rsidRPr="00DF0B79" w:rsidRDefault="00517280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25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53"/>
      <w:r w:rsidR="00D80DAB">
        <w:rPr>
          <w:rFonts w:eastAsia="MS Gothic"/>
          <w:sz w:val="18"/>
          <w:szCs w:val="18"/>
        </w:rPr>
        <w:tab/>
      </w:r>
      <w:r w:rsidR="005325F8" w:rsidRPr="00DF0B79">
        <w:rPr>
          <w:sz w:val="18"/>
          <w:szCs w:val="18"/>
        </w:rPr>
        <w:t>zu Geschwistern und andere Verwandten</w:t>
      </w:r>
    </w:p>
    <w:p w14:paraId="7E75DA6A" w14:textId="77777777" w:rsidR="00635A27" w:rsidRPr="00DF0B79" w:rsidRDefault="00517280" w:rsidP="00D80DAB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26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54"/>
      <w:r w:rsidR="00D80DAB">
        <w:rPr>
          <w:rFonts w:eastAsia="MS Gothic"/>
          <w:sz w:val="18"/>
          <w:szCs w:val="18"/>
        </w:rPr>
        <w:tab/>
      </w:r>
      <w:r w:rsidR="005325F8" w:rsidRPr="00DF0B79">
        <w:rPr>
          <w:sz w:val="18"/>
          <w:szCs w:val="18"/>
        </w:rPr>
        <w:t>zu Freunden, Kollegen, Bekannten</w:t>
      </w:r>
    </w:p>
    <w:p w14:paraId="0A48FF36" w14:textId="77777777" w:rsidR="00635A27" w:rsidRPr="00DF0B79" w:rsidRDefault="00517280" w:rsidP="00D80DAB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27"/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bookmarkEnd w:id="55"/>
      <w:r w:rsidR="00D80DAB">
        <w:rPr>
          <w:rFonts w:eastAsia="MS Gothic"/>
          <w:sz w:val="18"/>
          <w:szCs w:val="18"/>
        </w:rPr>
        <w:tab/>
      </w:r>
      <w:r w:rsidR="005325F8" w:rsidRPr="00DF0B79">
        <w:rPr>
          <w:sz w:val="18"/>
          <w:szCs w:val="18"/>
        </w:rPr>
        <w:t>zu Vereinen: Welche?</w:t>
      </w:r>
      <w:r w:rsidR="005325F8"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6" w:name="Text26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noProof/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56"/>
    </w:p>
    <w:p w14:paraId="2D7360E8" w14:textId="77777777" w:rsidR="00635A27" w:rsidRPr="00DF0B79" w:rsidRDefault="00635A27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3E597727" w14:textId="77777777" w:rsidR="005325F8" w:rsidRPr="00DF0B79" w:rsidRDefault="005325F8" w:rsidP="003F0A54">
      <w:pPr>
        <w:tabs>
          <w:tab w:val="left" w:pos="3402"/>
          <w:tab w:val="right" w:leader="dot" w:pos="8505"/>
        </w:tabs>
        <w:rPr>
          <w:sz w:val="18"/>
          <w:szCs w:val="18"/>
          <w:u w:val="single"/>
        </w:rPr>
      </w:pPr>
      <w:r w:rsidRPr="00DF0B79">
        <w:rPr>
          <w:sz w:val="18"/>
          <w:szCs w:val="18"/>
          <w:u w:val="single"/>
        </w:rPr>
        <w:t xml:space="preserve">Am </w:t>
      </w:r>
      <w:r w:rsidRPr="00DF0B79">
        <w:rPr>
          <w:b/>
          <w:bCs/>
          <w:sz w:val="18"/>
          <w:szCs w:val="18"/>
          <w:u w:val="single"/>
        </w:rPr>
        <w:t>aktuellen Wohnort</w:t>
      </w:r>
      <w:r w:rsidRPr="00DF0B79">
        <w:rPr>
          <w:sz w:val="18"/>
          <w:szCs w:val="18"/>
          <w:u w:val="single"/>
        </w:rPr>
        <w:t xml:space="preserve"> pflegen Sie Beziehungen</w:t>
      </w:r>
    </w:p>
    <w:p w14:paraId="093CE8F7" w14:textId="3827F98D" w:rsidR="0089617C" w:rsidRDefault="0089617C" w:rsidP="003F0A54">
      <w:pPr>
        <w:tabs>
          <w:tab w:val="left" w:pos="3402"/>
          <w:tab w:val="right" w:leader="dot" w:pos="8505"/>
        </w:tabs>
        <w:rPr>
          <w:sz w:val="18"/>
          <w:szCs w:val="18"/>
          <w:u w:val="single"/>
        </w:rPr>
      </w:pPr>
    </w:p>
    <w:p w14:paraId="5F4910DE" w14:textId="77777777" w:rsidR="00AF4347" w:rsidRPr="00DF0B79" w:rsidRDefault="00AF4347" w:rsidP="00AF4347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r>
        <w:rPr>
          <w:rFonts w:eastAsia="MS Gothic"/>
          <w:sz w:val="18"/>
          <w:szCs w:val="18"/>
        </w:rPr>
        <w:tab/>
      </w:r>
      <w:r w:rsidRPr="00DF0B79">
        <w:rPr>
          <w:sz w:val="18"/>
          <w:szCs w:val="18"/>
        </w:rPr>
        <w:t>zu Ehegatte / eingetragener Partner</w:t>
      </w:r>
    </w:p>
    <w:p w14:paraId="1118FC94" w14:textId="77777777" w:rsidR="00AF4347" w:rsidRPr="00DF0B79" w:rsidRDefault="00AF4347" w:rsidP="00AF4347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r>
        <w:rPr>
          <w:rFonts w:eastAsia="MS Gothic"/>
          <w:sz w:val="18"/>
          <w:szCs w:val="18"/>
        </w:rPr>
        <w:tab/>
      </w:r>
      <w:r w:rsidRPr="00DF0B79">
        <w:rPr>
          <w:sz w:val="18"/>
          <w:szCs w:val="18"/>
        </w:rPr>
        <w:t>zu Konkubinats-/Lebenspartner</w:t>
      </w:r>
    </w:p>
    <w:p w14:paraId="069E6AC6" w14:textId="77777777" w:rsidR="00AF4347" w:rsidRPr="00DF0B79" w:rsidRDefault="00AF4347" w:rsidP="00AF4347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r>
        <w:rPr>
          <w:rFonts w:eastAsia="MS Gothic"/>
          <w:sz w:val="18"/>
          <w:szCs w:val="18"/>
        </w:rPr>
        <w:tab/>
      </w:r>
      <w:r w:rsidRPr="00DF0B79">
        <w:rPr>
          <w:sz w:val="18"/>
          <w:szCs w:val="18"/>
        </w:rPr>
        <w:t>zu Eltern</w:t>
      </w:r>
    </w:p>
    <w:p w14:paraId="0672D978" w14:textId="77777777" w:rsidR="00AF4347" w:rsidRPr="00DF0B79" w:rsidRDefault="00AF4347" w:rsidP="00AF4347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r>
        <w:rPr>
          <w:rFonts w:eastAsia="MS Gothic"/>
          <w:sz w:val="18"/>
          <w:szCs w:val="18"/>
        </w:rPr>
        <w:tab/>
      </w:r>
      <w:r w:rsidRPr="00DF0B79">
        <w:rPr>
          <w:sz w:val="18"/>
          <w:szCs w:val="18"/>
        </w:rPr>
        <w:t>zu Kindern</w:t>
      </w:r>
    </w:p>
    <w:p w14:paraId="7F0D7228" w14:textId="77777777" w:rsidR="00AF4347" w:rsidRPr="00DF0B79" w:rsidRDefault="00AF4347" w:rsidP="00AF4347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r>
        <w:rPr>
          <w:rFonts w:eastAsia="MS Gothic"/>
          <w:sz w:val="18"/>
          <w:szCs w:val="18"/>
        </w:rPr>
        <w:tab/>
      </w:r>
      <w:r w:rsidRPr="00DF0B79">
        <w:rPr>
          <w:sz w:val="18"/>
          <w:szCs w:val="18"/>
        </w:rPr>
        <w:t>zu Geschwistern und andere Verwandten</w:t>
      </w:r>
    </w:p>
    <w:p w14:paraId="41E1771F" w14:textId="77777777" w:rsidR="00AF4347" w:rsidRPr="00DF0B79" w:rsidRDefault="00AF4347" w:rsidP="00AF4347">
      <w:pPr>
        <w:tabs>
          <w:tab w:val="left" w:pos="284"/>
          <w:tab w:val="left" w:pos="3402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r>
        <w:rPr>
          <w:rFonts w:eastAsia="MS Gothic"/>
          <w:sz w:val="18"/>
          <w:szCs w:val="18"/>
        </w:rPr>
        <w:tab/>
      </w:r>
      <w:r w:rsidRPr="00DF0B79">
        <w:rPr>
          <w:sz w:val="18"/>
          <w:szCs w:val="18"/>
        </w:rPr>
        <w:t>zu Freunden, Kollegen, Bekannten</w:t>
      </w:r>
    </w:p>
    <w:p w14:paraId="01A3AD38" w14:textId="77777777" w:rsidR="00AF4347" w:rsidRPr="00DF0B79" w:rsidRDefault="00AF4347" w:rsidP="00AF4347">
      <w:pPr>
        <w:tabs>
          <w:tab w:val="left" w:pos="284"/>
          <w:tab w:val="left" w:pos="3544"/>
          <w:tab w:val="right" w:leader="dot" w:pos="8505"/>
        </w:tabs>
        <w:rPr>
          <w:sz w:val="18"/>
          <w:szCs w:val="18"/>
        </w:rPr>
      </w:pPr>
      <w:r w:rsidRPr="00DF0B79">
        <w:rPr>
          <w:rFonts w:eastAsia="MS Gothic"/>
          <w:sz w:val="18"/>
          <w:szCs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DF0B79">
        <w:rPr>
          <w:rFonts w:eastAsia="MS Gothic"/>
          <w:sz w:val="18"/>
          <w:szCs w:val="18"/>
        </w:rPr>
        <w:instrText xml:space="preserve"> FORMCHECKBOX </w:instrText>
      </w:r>
      <w:r w:rsidR="005C579A">
        <w:rPr>
          <w:rFonts w:eastAsia="MS Gothic"/>
          <w:sz w:val="18"/>
          <w:szCs w:val="18"/>
        </w:rPr>
      </w:r>
      <w:r w:rsidR="005C579A">
        <w:rPr>
          <w:rFonts w:eastAsia="MS Gothic"/>
          <w:sz w:val="18"/>
          <w:szCs w:val="18"/>
        </w:rPr>
        <w:fldChar w:fldCharType="separate"/>
      </w:r>
      <w:r w:rsidRPr="00DF0B79">
        <w:rPr>
          <w:rFonts w:eastAsia="MS Gothic"/>
          <w:sz w:val="18"/>
          <w:szCs w:val="18"/>
        </w:rPr>
        <w:fldChar w:fldCharType="end"/>
      </w:r>
      <w:r>
        <w:rPr>
          <w:rFonts w:eastAsia="MS Gothic"/>
          <w:sz w:val="18"/>
          <w:szCs w:val="18"/>
        </w:rPr>
        <w:tab/>
      </w:r>
      <w:r w:rsidRPr="00DF0B79">
        <w:rPr>
          <w:sz w:val="18"/>
          <w:szCs w:val="18"/>
        </w:rPr>
        <w:t>zu Vereinen: Welche?</w:t>
      </w:r>
      <w:r w:rsidRPr="00DF0B79">
        <w:rPr>
          <w:sz w:val="18"/>
          <w:szCs w:val="18"/>
        </w:rPr>
        <w:tab/>
      </w:r>
      <w:r w:rsidRPr="00DF0B79">
        <w:rPr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F0B79">
        <w:rPr>
          <w:sz w:val="18"/>
          <w:szCs w:val="18"/>
        </w:rPr>
        <w:instrText xml:space="preserve"> FORMTEXT </w:instrText>
      </w:r>
      <w:r w:rsidRPr="00DF0B79">
        <w:rPr>
          <w:sz w:val="18"/>
          <w:szCs w:val="18"/>
        </w:rPr>
      </w:r>
      <w:r w:rsidRPr="00DF0B79">
        <w:rPr>
          <w:sz w:val="18"/>
          <w:szCs w:val="18"/>
        </w:rPr>
        <w:fldChar w:fldCharType="separate"/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noProof/>
          <w:sz w:val="18"/>
          <w:szCs w:val="18"/>
        </w:rPr>
        <w:t> </w:t>
      </w:r>
      <w:r w:rsidRPr="00DF0B79">
        <w:rPr>
          <w:sz w:val="18"/>
          <w:szCs w:val="18"/>
        </w:rPr>
        <w:fldChar w:fldCharType="end"/>
      </w:r>
    </w:p>
    <w:p w14:paraId="6B92DC0C" w14:textId="17607ABC" w:rsidR="00AF4347" w:rsidRDefault="00AF4347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6B51367E" w14:textId="6A1E7FB8" w:rsidR="00AF4347" w:rsidRDefault="00AF4347" w:rsidP="003F0A54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2F16A166" w14:textId="77777777" w:rsidR="00AF4347" w:rsidRPr="00DF0B79" w:rsidRDefault="00AF4347" w:rsidP="00952EDF">
      <w:pPr>
        <w:tabs>
          <w:tab w:val="left" w:pos="3402"/>
          <w:tab w:val="right" w:leader="dot" w:pos="8505"/>
        </w:tabs>
        <w:rPr>
          <w:sz w:val="18"/>
          <w:szCs w:val="18"/>
        </w:rPr>
      </w:pPr>
    </w:p>
    <w:p w14:paraId="0ABAF091" w14:textId="73E93850" w:rsidR="00F313EB" w:rsidRPr="00DF0B79" w:rsidRDefault="00F313EB" w:rsidP="00952EDF">
      <w:pPr>
        <w:tabs>
          <w:tab w:val="left" w:pos="1560"/>
          <w:tab w:val="left" w:pos="4253"/>
          <w:tab w:val="right" w:leader="dot" w:pos="8789"/>
        </w:tabs>
        <w:rPr>
          <w:sz w:val="18"/>
          <w:szCs w:val="18"/>
        </w:rPr>
      </w:pPr>
      <w:r w:rsidRPr="00DF0B79">
        <w:rPr>
          <w:sz w:val="18"/>
          <w:szCs w:val="18"/>
        </w:rPr>
        <w:t>Ort und Datum</w:t>
      </w:r>
      <w:r w:rsidR="00AF4347">
        <w:rPr>
          <w:sz w:val="18"/>
          <w:szCs w:val="18"/>
        </w:rPr>
        <w:t>:</w:t>
      </w:r>
      <w:r w:rsidRPr="00DF0B79">
        <w:rPr>
          <w:sz w:val="18"/>
          <w:szCs w:val="18"/>
        </w:rPr>
        <w:tab/>
      </w:r>
      <w:r w:rsidR="00491B3B" w:rsidRPr="00DF0B79">
        <w:rPr>
          <w:sz w:val="18"/>
          <w:szCs w:val="1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7" w:name="Text28"/>
      <w:r w:rsidR="00491B3B" w:rsidRPr="00DF0B79">
        <w:rPr>
          <w:sz w:val="18"/>
          <w:szCs w:val="18"/>
        </w:rPr>
        <w:instrText xml:space="preserve"> FORMTEXT </w:instrText>
      </w:r>
      <w:r w:rsidR="00491B3B" w:rsidRPr="00DF0B79">
        <w:rPr>
          <w:sz w:val="18"/>
          <w:szCs w:val="18"/>
        </w:rPr>
      </w:r>
      <w:r w:rsidR="00491B3B" w:rsidRPr="00DF0B79">
        <w:rPr>
          <w:sz w:val="18"/>
          <w:szCs w:val="18"/>
        </w:rPr>
        <w:fldChar w:fldCharType="separate"/>
      </w:r>
      <w:r w:rsidR="00952EDF">
        <w:rPr>
          <w:sz w:val="18"/>
          <w:szCs w:val="18"/>
        </w:rPr>
        <w:t> </w:t>
      </w:r>
      <w:r w:rsidR="00952EDF">
        <w:rPr>
          <w:sz w:val="18"/>
          <w:szCs w:val="18"/>
        </w:rPr>
        <w:t> </w:t>
      </w:r>
      <w:r w:rsidR="00952EDF">
        <w:rPr>
          <w:sz w:val="18"/>
          <w:szCs w:val="18"/>
        </w:rPr>
        <w:t> </w:t>
      </w:r>
      <w:r w:rsidR="00952EDF">
        <w:rPr>
          <w:sz w:val="18"/>
          <w:szCs w:val="18"/>
        </w:rPr>
        <w:t> </w:t>
      </w:r>
      <w:r w:rsidR="00952EDF">
        <w:rPr>
          <w:sz w:val="18"/>
          <w:szCs w:val="18"/>
        </w:rPr>
        <w:t> </w:t>
      </w:r>
      <w:r w:rsidR="00491B3B" w:rsidRPr="00DF0B79">
        <w:rPr>
          <w:sz w:val="18"/>
          <w:szCs w:val="18"/>
        </w:rPr>
        <w:fldChar w:fldCharType="end"/>
      </w:r>
      <w:bookmarkEnd w:id="57"/>
      <w:r w:rsidR="00AF4347">
        <w:rPr>
          <w:sz w:val="18"/>
          <w:szCs w:val="18"/>
        </w:rPr>
        <w:tab/>
      </w:r>
      <w:r w:rsidRPr="00DF0B79">
        <w:rPr>
          <w:sz w:val="18"/>
          <w:szCs w:val="18"/>
        </w:rPr>
        <w:t>Unterschrift</w:t>
      </w:r>
      <w:r w:rsidR="00AF4347">
        <w:rPr>
          <w:sz w:val="18"/>
          <w:szCs w:val="18"/>
        </w:rPr>
        <w:t>:</w:t>
      </w:r>
      <w:r w:rsidR="00F22621" w:rsidRPr="00DF0B79">
        <w:rPr>
          <w:sz w:val="18"/>
          <w:szCs w:val="18"/>
        </w:rPr>
        <w:tab/>
      </w:r>
      <w:r w:rsidRPr="00DF0B79">
        <w:rPr>
          <w:sz w:val="18"/>
          <w:szCs w:val="18"/>
        </w:rPr>
        <w:tab/>
      </w:r>
      <w:r w:rsidR="005325F8" w:rsidRPr="00DF0B79">
        <w:rPr>
          <w:sz w:val="18"/>
          <w:szCs w:val="18"/>
        </w:rPr>
        <w:tab/>
      </w:r>
    </w:p>
    <w:p w14:paraId="40ABB395" w14:textId="77777777" w:rsidR="004B30A6" w:rsidRPr="00DF0B79" w:rsidRDefault="004B30A6" w:rsidP="003F0A54">
      <w:pPr>
        <w:tabs>
          <w:tab w:val="left" w:pos="1560"/>
          <w:tab w:val="left" w:pos="3402"/>
          <w:tab w:val="right" w:leader="dot" w:pos="8505"/>
        </w:tabs>
        <w:rPr>
          <w:sz w:val="18"/>
          <w:szCs w:val="18"/>
        </w:rPr>
      </w:pPr>
    </w:p>
    <w:p w14:paraId="0A7C645B" w14:textId="77777777" w:rsidR="004B30A6" w:rsidRPr="00DF0B79" w:rsidRDefault="004B30A6" w:rsidP="003F0A54">
      <w:pPr>
        <w:tabs>
          <w:tab w:val="left" w:pos="1560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Wir bitten Sie, das Formular ausgefüllt</w:t>
      </w:r>
      <w:r w:rsidR="00F22621" w:rsidRPr="00DF0B79">
        <w:rPr>
          <w:sz w:val="18"/>
          <w:szCs w:val="18"/>
        </w:rPr>
        <w:t xml:space="preserve"> und </w:t>
      </w:r>
      <w:r w:rsidRPr="00DF0B79">
        <w:rPr>
          <w:sz w:val="18"/>
          <w:szCs w:val="18"/>
        </w:rPr>
        <w:t xml:space="preserve">unterzeichnet </w:t>
      </w:r>
      <w:r w:rsidR="00F22621" w:rsidRPr="00DF0B79">
        <w:rPr>
          <w:sz w:val="18"/>
          <w:szCs w:val="18"/>
        </w:rPr>
        <w:t xml:space="preserve">bei der Gemeindeverwaltung oder per Mail an </w:t>
      </w:r>
      <w:hyperlink r:id="rId10" w:history="1">
        <w:r w:rsidR="00F22621" w:rsidRPr="00DF0B79">
          <w:rPr>
            <w:rStyle w:val="Hyperlink"/>
            <w:sz w:val="18"/>
            <w:szCs w:val="18"/>
          </w:rPr>
          <w:t>finanzverwaltung@taeuffelen.ch</w:t>
        </w:r>
      </w:hyperlink>
      <w:r w:rsidR="00F22621" w:rsidRPr="00DF0B79">
        <w:rPr>
          <w:sz w:val="18"/>
          <w:szCs w:val="18"/>
        </w:rPr>
        <w:t xml:space="preserve"> einzureichen.</w:t>
      </w:r>
    </w:p>
    <w:p w14:paraId="6122B912" w14:textId="77777777" w:rsidR="00FC2E13" w:rsidRPr="00DF0B79" w:rsidRDefault="00FC2E13" w:rsidP="003F0A54">
      <w:pPr>
        <w:tabs>
          <w:tab w:val="left" w:pos="1560"/>
          <w:tab w:val="right" w:leader="dot" w:pos="8505"/>
        </w:tabs>
        <w:rPr>
          <w:sz w:val="18"/>
          <w:szCs w:val="18"/>
        </w:rPr>
      </w:pPr>
    </w:p>
    <w:p w14:paraId="0C22C25B" w14:textId="77777777" w:rsidR="004B30A6" w:rsidRPr="00DF0B79" w:rsidRDefault="004B30A6" w:rsidP="003F0A54">
      <w:pPr>
        <w:tabs>
          <w:tab w:val="left" w:pos="1560"/>
          <w:tab w:val="right" w:leader="dot" w:pos="8505"/>
        </w:tabs>
        <w:rPr>
          <w:sz w:val="18"/>
          <w:szCs w:val="18"/>
        </w:rPr>
      </w:pPr>
      <w:r w:rsidRPr="00DF0B79">
        <w:rPr>
          <w:sz w:val="18"/>
          <w:szCs w:val="18"/>
        </w:rPr>
        <w:t>Vielen Dank</w:t>
      </w:r>
      <w:r w:rsidR="001659CC" w:rsidRPr="00DF0B79">
        <w:rPr>
          <w:sz w:val="18"/>
          <w:szCs w:val="18"/>
        </w:rPr>
        <w:t xml:space="preserve"> für Ihre Mitarbeit</w:t>
      </w:r>
      <w:r w:rsidRPr="00DF0B79">
        <w:rPr>
          <w:sz w:val="18"/>
          <w:szCs w:val="18"/>
        </w:rPr>
        <w:t>.</w:t>
      </w:r>
    </w:p>
    <w:sectPr w:rsidR="004B30A6" w:rsidRPr="00DF0B79" w:rsidSect="001B7957">
      <w:footerReference w:type="even" r:id="rId11"/>
      <w:footerReference w:type="default" r:id="rId12"/>
      <w:footerReference w:type="first" r:id="rId13"/>
      <w:type w:val="continuous"/>
      <w:pgSz w:w="11906" w:h="16838" w:code="9"/>
      <w:pgMar w:top="624" w:right="1417" w:bottom="1077" w:left="1417" w:header="720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BB39" w14:textId="77777777" w:rsidR="00AF4347" w:rsidRDefault="00AF4347">
      <w:r>
        <w:separator/>
      </w:r>
    </w:p>
  </w:endnote>
  <w:endnote w:type="continuationSeparator" w:id="0">
    <w:p w14:paraId="7B774A7E" w14:textId="77777777" w:rsidR="00AF4347" w:rsidRDefault="00AF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A330" w14:textId="77777777" w:rsidR="00F313EB" w:rsidRDefault="00F313E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0AC4919" w14:textId="77777777" w:rsidR="00F313EB" w:rsidRDefault="00F313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B0DE" w14:textId="3C33F012" w:rsidR="00377E4A" w:rsidRDefault="00377E4A" w:rsidP="00377E4A">
    <w:pPr>
      <w:ind w:left="7090" w:firstLine="623"/>
      <w:rPr>
        <w:rStyle w:val="Seitenzahl"/>
        <w:bCs/>
      </w:rPr>
    </w:pPr>
    <w:r w:rsidRPr="00D3069D">
      <w:rPr>
        <w:rStyle w:val="Seitenzahl"/>
        <w:lang w:val="de-DE"/>
      </w:rPr>
      <w:t xml:space="preserve">Seite </w:t>
    </w:r>
    <w:r w:rsidRPr="00D3069D">
      <w:rPr>
        <w:rStyle w:val="Seitenzahl"/>
        <w:bCs/>
      </w:rPr>
      <w:fldChar w:fldCharType="begin"/>
    </w:r>
    <w:r w:rsidRPr="00D3069D">
      <w:rPr>
        <w:rStyle w:val="Seitenzahl"/>
        <w:bCs/>
      </w:rPr>
      <w:instrText>PAGE  \* Arabic  \* MERGEFORMAT</w:instrText>
    </w:r>
    <w:r w:rsidRPr="00D3069D">
      <w:rPr>
        <w:rStyle w:val="Seitenzahl"/>
        <w:bCs/>
      </w:rPr>
      <w:fldChar w:fldCharType="separate"/>
    </w:r>
    <w:r>
      <w:rPr>
        <w:rStyle w:val="Seitenzahl"/>
        <w:bCs/>
      </w:rPr>
      <w:t>1</w:t>
    </w:r>
    <w:r w:rsidRPr="00D3069D">
      <w:rPr>
        <w:rStyle w:val="Seitenzahl"/>
        <w:bCs/>
      </w:rPr>
      <w:fldChar w:fldCharType="end"/>
    </w:r>
    <w:r w:rsidRPr="00D3069D">
      <w:rPr>
        <w:rStyle w:val="Seitenzahl"/>
        <w:lang w:val="de-DE"/>
      </w:rPr>
      <w:t xml:space="preserve"> von </w:t>
    </w:r>
    <w:r w:rsidRPr="00D3069D">
      <w:rPr>
        <w:rStyle w:val="Seitenzahl"/>
        <w:bCs/>
      </w:rPr>
      <w:fldChar w:fldCharType="begin"/>
    </w:r>
    <w:r w:rsidRPr="00D3069D">
      <w:rPr>
        <w:rStyle w:val="Seitenzahl"/>
        <w:bCs/>
      </w:rPr>
      <w:instrText>NUMPAGES  \* Arabic  \* MERGEFORMAT</w:instrText>
    </w:r>
    <w:r w:rsidRPr="00D3069D">
      <w:rPr>
        <w:rStyle w:val="Seitenzahl"/>
        <w:bCs/>
      </w:rPr>
      <w:fldChar w:fldCharType="separate"/>
    </w:r>
    <w:r>
      <w:rPr>
        <w:rStyle w:val="Seitenzahl"/>
        <w:bCs/>
      </w:rPr>
      <w:t>3</w:t>
    </w:r>
    <w:r w:rsidRPr="00D3069D">
      <w:rPr>
        <w:rStyle w:val="Seitenzahl"/>
        <w:bCs/>
      </w:rPr>
      <w:fldChar w:fldCharType="end"/>
    </w:r>
  </w:p>
  <w:p w14:paraId="2F8DB988" w14:textId="77777777" w:rsidR="00377E4A" w:rsidRPr="00D3069D" w:rsidRDefault="00377E4A" w:rsidP="00377E4A">
    <w:pPr>
      <w:ind w:left="7090" w:firstLine="623"/>
      <w:rPr>
        <w:rStyle w:val="Seitenzah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3D5F" w14:textId="77777777" w:rsidR="00F313EB" w:rsidRPr="00D3069D" w:rsidRDefault="00F313EB" w:rsidP="001B7957">
    <w:pPr>
      <w:ind w:left="7090" w:firstLine="623"/>
      <w:rPr>
        <w:rStyle w:val="Seitenzahl"/>
      </w:rPr>
    </w:pPr>
    <w:r w:rsidRPr="00D3069D">
      <w:rPr>
        <w:rStyle w:val="Seitenzahl"/>
        <w:lang w:val="de-DE"/>
      </w:rPr>
      <w:t xml:space="preserve">Seite </w:t>
    </w:r>
    <w:r w:rsidRPr="00D3069D">
      <w:rPr>
        <w:rStyle w:val="Seitenzahl"/>
        <w:bCs/>
      </w:rPr>
      <w:fldChar w:fldCharType="begin"/>
    </w:r>
    <w:r w:rsidRPr="00D3069D">
      <w:rPr>
        <w:rStyle w:val="Seitenzahl"/>
        <w:bCs/>
      </w:rPr>
      <w:instrText>PAGE  \* Arabic  \* MERGEFORMAT</w:instrText>
    </w:r>
    <w:r w:rsidRPr="00D3069D">
      <w:rPr>
        <w:rStyle w:val="Seitenzahl"/>
        <w:bCs/>
      </w:rPr>
      <w:fldChar w:fldCharType="separate"/>
    </w:r>
    <w:r w:rsidR="00FC2E13" w:rsidRPr="00FC2E13">
      <w:rPr>
        <w:rStyle w:val="Seitenzahl"/>
        <w:bCs/>
        <w:noProof/>
        <w:lang w:val="de-DE"/>
      </w:rPr>
      <w:t>1</w:t>
    </w:r>
    <w:r w:rsidRPr="00D3069D">
      <w:rPr>
        <w:rStyle w:val="Seitenzahl"/>
        <w:bCs/>
      </w:rPr>
      <w:fldChar w:fldCharType="end"/>
    </w:r>
    <w:r w:rsidRPr="00D3069D">
      <w:rPr>
        <w:rStyle w:val="Seitenzahl"/>
        <w:lang w:val="de-DE"/>
      </w:rPr>
      <w:t xml:space="preserve"> von </w:t>
    </w:r>
    <w:r w:rsidRPr="00D3069D">
      <w:rPr>
        <w:rStyle w:val="Seitenzahl"/>
        <w:bCs/>
      </w:rPr>
      <w:fldChar w:fldCharType="begin"/>
    </w:r>
    <w:r w:rsidRPr="00D3069D">
      <w:rPr>
        <w:rStyle w:val="Seitenzahl"/>
        <w:bCs/>
      </w:rPr>
      <w:instrText>NUMPAGES  \* Arabic  \* MERGEFORMAT</w:instrText>
    </w:r>
    <w:r w:rsidRPr="00D3069D">
      <w:rPr>
        <w:rStyle w:val="Seitenzahl"/>
        <w:bCs/>
      </w:rPr>
      <w:fldChar w:fldCharType="separate"/>
    </w:r>
    <w:r w:rsidR="00FC2E13" w:rsidRPr="00FC2E13">
      <w:rPr>
        <w:rStyle w:val="Seitenzahl"/>
        <w:bCs/>
        <w:noProof/>
        <w:lang w:val="de-DE"/>
      </w:rPr>
      <w:t>2</w:t>
    </w:r>
    <w:r w:rsidRPr="00D3069D">
      <w:rPr>
        <w:rStyle w:val="Seitenzahl"/>
        <w:bCs/>
      </w:rPr>
      <w:fldChar w:fldCharType="end"/>
    </w: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681"/>
      <w:gridCol w:w="3719"/>
      <w:gridCol w:w="2672"/>
    </w:tblGrid>
    <w:tr w:rsidR="00F313EB" w:rsidRPr="00C00EB7" w14:paraId="2EF8FDD4" w14:textId="77777777" w:rsidTr="00C00EB7">
      <w:tc>
        <w:tcPr>
          <w:tcW w:w="2746" w:type="dxa"/>
        </w:tcPr>
        <w:p w14:paraId="25C83EFA" w14:textId="77777777" w:rsidR="00F313EB" w:rsidRPr="00C00EB7" w:rsidRDefault="00F313EB" w:rsidP="000E006C">
          <w:pPr>
            <w:rPr>
              <w:rStyle w:val="Seitenzahl"/>
              <w:b/>
              <w:snapToGrid w:val="0"/>
              <w:sz w:val="10"/>
              <w:szCs w:val="10"/>
            </w:rPr>
          </w:pPr>
        </w:p>
        <w:p w14:paraId="0E24D204" w14:textId="77777777" w:rsidR="00F313EB" w:rsidRPr="00C00EB7" w:rsidRDefault="00F313EB" w:rsidP="000E006C">
          <w:pPr>
            <w:rPr>
              <w:rStyle w:val="Seitenzahl"/>
              <w:b/>
              <w:snapToGrid w:val="0"/>
              <w:sz w:val="15"/>
              <w:szCs w:val="15"/>
            </w:rPr>
          </w:pPr>
          <w:r w:rsidRPr="00C00EB7">
            <w:rPr>
              <w:rStyle w:val="Seitenzahl"/>
              <w:b/>
              <w:snapToGrid w:val="0"/>
              <w:sz w:val="15"/>
              <w:szCs w:val="15"/>
            </w:rPr>
            <w:t>Finanzverwaltung</w:t>
          </w:r>
        </w:p>
        <w:p w14:paraId="3599AB16" w14:textId="77777777" w:rsidR="00F313EB" w:rsidRPr="00C00EB7" w:rsidRDefault="00F313EB" w:rsidP="000E006C">
          <w:pPr>
            <w:rPr>
              <w:rStyle w:val="Seitenzahl"/>
              <w:snapToGrid w:val="0"/>
              <w:sz w:val="15"/>
              <w:szCs w:val="15"/>
            </w:rPr>
          </w:pPr>
          <w:r w:rsidRPr="00C00EB7">
            <w:rPr>
              <w:rStyle w:val="Seitenzahl"/>
              <w:snapToGrid w:val="0"/>
              <w:sz w:val="15"/>
              <w:szCs w:val="15"/>
            </w:rPr>
            <w:t>Hauptstrasse 86</w:t>
          </w:r>
        </w:p>
        <w:p w14:paraId="63453758" w14:textId="77777777" w:rsidR="00F313EB" w:rsidRPr="00C00EB7" w:rsidRDefault="00F313EB" w:rsidP="000E006C">
          <w:pPr>
            <w:rPr>
              <w:rStyle w:val="Seitenzahl"/>
              <w:snapToGrid w:val="0"/>
              <w:sz w:val="15"/>
              <w:szCs w:val="15"/>
            </w:rPr>
          </w:pPr>
          <w:r w:rsidRPr="00C00EB7">
            <w:rPr>
              <w:rStyle w:val="Seitenzahl"/>
              <w:snapToGrid w:val="0"/>
              <w:sz w:val="15"/>
              <w:szCs w:val="15"/>
            </w:rPr>
            <w:t>Postfach 176</w:t>
          </w:r>
        </w:p>
        <w:p w14:paraId="71690854" w14:textId="77777777" w:rsidR="00F313EB" w:rsidRPr="00C00EB7" w:rsidRDefault="00F313EB" w:rsidP="000E006C">
          <w:pPr>
            <w:rPr>
              <w:rStyle w:val="Seitenzahl"/>
              <w:snapToGrid w:val="0"/>
              <w:sz w:val="15"/>
              <w:szCs w:val="15"/>
            </w:rPr>
          </w:pPr>
          <w:r w:rsidRPr="00C00EB7">
            <w:rPr>
              <w:rStyle w:val="Seitenzahl"/>
              <w:snapToGrid w:val="0"/>
              <w:sz w:val="15"/>
              <w:szCs w:val="15"/>
            </w:rPr>
            <w:t>2575 Täuffelen</w:t>
          </w:r>
        </w:p>
      </w:tc>
      <w:tc>
        <w:tcPr>
          <w:tcW w:w="3805" w:type="dxa"/>
        </w:tcPr>
        <w:p w14:paraId="657164CA" w14:textId="77777777" w:rsidR="00F313EB" w:rsidRPr="00E0323E" w:rsidRDefault="00F313EB" w:rsidP="00C00EB7">
          <w:pPr>
            <w:jc w:val="center"/>
            <w:rPr>
              <w:rStyle w:val="Seitenzahl"/>
              <w:snapToGrid w:val="0"/>
              <w:sz w:val="10"/>
              <w:szCs w:val="10"/>
              <w:lang w:val="en-US"/>
            </w:rPr>
          </w:pPr>
        </w:p>
        <w:p w14:paraId="4A349756" w14:textId="77777777" w:rsidR="00F313EB" w:rsidRPr="00E0323E" w:rsidRDefault="00F313EB" w:rsidP="00A917DF">
          <w:pPr>
            <w:jc w:val="center"/>
            <w:rPr>
              <w:rStyle w:val="Seitenzahl"/>
              <w:snapToGrid w:val="0"/>
              <w:sz w:val="15"/>
              <w:szCs w:val="15"/>
              <w:lang w:val="en-US"/>
            </w:rPr>
          </w:pPr>
          <w:r w:rsidRPr="00E0323E">
            <w:rPr>
              <w:rStyle w:val="Seitenzahl"/>
              <w:snapToGrid w:val="0"/>
              <w:sz w:val="15"/>
              <w:szCs w:val="15"/>
              <w:lang w:val="en-US"/>
            </w:rPr>
            <w:t>Tel. 032 396 06 36</w:t>
          </w:r>
        </w:p>
        <w:p w14:paraId="5E9EA50B" w14:textId="77777777" w:rsidR="00F313EB" w:rsidRPr="00E0323E" w:rsidRDefault="00F313EB" w:rsidP="00C00EB7">
          <w:pPr>
            <w:jc w:val="center"/>
            <w:rPr>
              <w:rStyle w:val="Seitenzahl"/>
              <w:snapToGrid w:val="0"/>
              <w:sz w:val="15"/>
              <w:szCs w:val="15"/>
              <w:lang w:val="en-US"/>
            </w:rPr>
          </w:pPr>
          <w:r w:rsidRPr="00E0323E">
            <w:rPr>
              <w:rStyle w:val="Seitenzahl"/>
              <w:snapToGrid w:val="0"/>
              <w:sz w:val="15"/>
              <w:szCs w:val="15"/>
              <w:lang w:val="en-US"/>
            </w:rPr>
            <w:t>finanzverwaltung@taeuffelen.ch</w:t>
          </w:r>
        </w:p>
        <w:p w14:paraId="072E78EE" w14:textId="77777777" w:rsidR="00F313EB" w:rsidRPr="00E0323E" w:rsidRDefault="00F313EB" w:rsidP="00C00EB7">
          <w:pPr>
            <w:jc w:val="center"/>
            <w:rPr>
              <w:rStyle w:val="Seitenzahl"/>
              <w:snapToGrid w:val="0"/>
              <w:sz w:val="15"/>
              <w:szCs w:val="15"/>
              <w:lang w:val="en-US"/>
            </w:rPr>
          </w:pPr>
          <w:r w:rsidRPr="00E0323E">
            <w:rPr>
              <w:rStyle w:val="Seitenzahl"/>
              <w:snapToGrid w:val="0"/>
              <w:sz w:val="15"/>
              <w:szCs w:val="15"/>
              <w:lang w:val="en-US"/>
            </w:rPr>
            <w:t>www.taeuffelen.ch</w:t>
          </w:r>
        </w:p>
      </w:tc>
      <w:tc>
        <w:tcPr>
          <w:tcW w:w="2735" w:type="dxa"/>
        </w:tcPr>
        <w:p w14:paraId="1CE20573" w14:textId="77777777" w:rsidR="00F313EB" w:rsidRPr="00E0323E" w:rsidRDefault="00F313EB" w:rsidP="00C00EB7">
          <w:pPr>
            <w:jc w:val="right"/>
            <w:rPr>
              <w:rStyle w:val="Seitenzahl"/>
              <w:b/>
              <w:snapToGrid w:val="0"/>
              <w:sz w:val="10"/>
              <w:szCs w:val="10"/>
              <w:lang w:val="en-US"/>
            </w:rPr>
          </w:pPr>
        </w:p>
        <w:p w14:paraId="25F7CF17" w14:textId="77777777" w:rsidR="00F313EB" w:rsidRPr="00C00EB7" w:rsidRDefault="00F313EB" w:rsidP="00C00EB7">
          <w:pPr>
            <w:jc w:val="right"/>
            <w:rPr>
              <w:rStyle w:val="Seitenzahl"/>
              <w:b/>
              <w:snapToGrid w:val="0"/>
              <w:sz w:val="15"/>
              <w:szCs w:val="15"/>
            </w:rPr>
          </w:pPr>
          <w:r w:rsidRPr="00C00EB7">
            <w:rPr>
              <w:rStyle w:val="Seitenzahl"/>
              <w:b/>
              <w:snapToGrid w:val="0"/>
              <w:sz w:val="15"/>
              <w:szCs w:val="15"/>
            </w:rPr>
            <w:t>Öffnungszeiten</w:t>
          </w:r>
        </w:p>
        <w:p w14:paraId="2ED075AE" w14:textId="77777777" w:rsidR="00F313EB" w:rsidRPr="00C00EB7" w:rsidRDefault="00F313EB" w:rsidP="00C00EB7">
          <w:pPr>
            <w:jc w:val="right"/>
            <w:rPr>
              <w:rStyle w:val="Seitenzahl"/>
              <w:snapToGrid w:val="0"/>
              <w:sz w:val="15"/>
              <w:szCs w:val="15"/>
            </w:rPr>
          </w:pPr>
          <w:r w:rsidRPr="00C00EB7">
            <w:rPr>
              <w:rStyle w:val="Seitenzahl"/>
              <w:snapToGrid w:val="0"/>
              <w:sz w:val="15"/>
              <w:szCs w:val="15"/>
            </w:rPr>
            <w:t>siehe</w:t>
          </w:r>
        </w:p>
        <w:p w14:paraId="0E3F6343" w14:textId="77777777" w:rsidR="00F313EB" w:rsidRPr="00C00EB7" w:rsidRDefault="00F313EB" w:rsidP="00C00EB7">
          <w:pPr>
            <w:jc w:val="right"/>
            <w:rPr>
              <w:rStyle w:val="Seitenzahl"/>
              <w:snapToGrid w:val="0"/>
              <w:sz w:val="15"/>
              <w:szCs w:val="15"/>
            </w:rPr>
          </w:pPr>
          <w:r w:rsidRPr="00C00EB7">
            <w:rPr>
              <w:rStyle w:val="Seitenzahl"/>
              <w:snapToGrid w:val="0"/>
              <w:sz w:val="15"/>
              <w:szCs w:val="15"/>
            </w:rPr>
            <w:t xml:space="preserve"> Homepage oder </w:t>
          </w:r>
        </w:p>
        <w:p w14:paraId="30CFCD05" w14:textId="77777777" w:rsidR="00F313EB" w:rsidRPr="00C00EB7" w:rsidRDefault="00F313EB" w:rsidP="00C00EB7">
          <w:pPr>
            <w:jc w:val="right"/>
            <w:rPr>
              <w:rStyle w:val="Seitenzahl"/>
              <w:snapToGrid w:val="0"/>
              <w:sz w:val="15"/>
              <w:szCs w:val="15"/>
            </w:rPr>
          </w:pPr>
          <w:r w:rsidRPr="00C00EB7">
            <w:rPr>
              <w:rStyle w:val="Seitenzahl"/>
              <w:snapToGrid w:val="0"/>
              <w:sz w:val="15"/>
              <w:szCs w:val="15"/>
            </w:rPr>
            <w:t>Informationsbroschüre</w:t>
          </w:r>
        </w:p>
      </w:tc>
    </w:tr>
  </w:tbl>
  <w:p w14:paraId="0D0B3D2E" w14:textId="6A3C3399" w:rsidR="00F313EB" w:rsidRPr="001B7957" w:rsidRDefault="00F313EB" w:rsidP="001B7957">
    <w:pPr>
      <w:pStyle w:val="Fuzeile"/>
      <w:rPr>
        <w:rFonts w:ascii="Verdana" w:hAnsi="Verdan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9D96" w14:textId="77777777" w:rsidR="00AF4347" w:rsidRDefault="00AF4347">
      <w:r>
        <w:separator/>
      </w:r>
    </w:p>
  </w:footnote>
  <w:footnote w:type="continuationSeparator" w:id="0">
    <w:p w14:paraId="1BC2C15E" w14:textId="77777777" w:rsidR="00AF4347" w:rsidRDefault="00AF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D07"/>
    <w:multiLevelType w:val="hybridMultilevel"/>
    <w:tmpl w:val="63CC2854"/>
    <w:lvl w:ilvl="0" w:tplc="C172BE06">
      <w:start w:val="257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145A"/>
    <w:multiLevelType w:val="hybridMultilevel"/>
    <w:tmpl w:val="073862AE"/>
    <w:lvl w:ilvl="0" w:tplc="8BB4FC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6CB1"/>
    <w:multiLevelType w:val="hybridMultilevel"/>
    <w:tmpl w:val="3AE029AC"/>
    <w:lvl w:ilvl="0" w:tplc="8BB4FC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69DB"/>
    <w:multiLevelType w:val="hybridMultilevel"/>
    <w:tmpl w:val="81A86704"/>
    <w:lvl w:ilvl="0" w:tplc="B3D69C8E">
      <w:start w:val="257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D3840"/>
    <w:multiLevelType w:val="hybridMultilevel"/>
    <w:tmpl w:val="830E3DC6"/>
    <w:lvl w:ilvl="0" w:tplc="B3D69C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84ABA"/>
    <w:multiLevelType w:val="hybridMultilevel"/>
    <w:tmpl w:val="6CBE3AAC"/>
    <w:lvl w:ilvl="0" w:tplc="B3D69C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C3CE0"/>
    <w:multiLevelType w:val="hybridMultilevel"/>
    <w:tmpl w:val="9642F3C0"/>
    <w:lvl w:ilvl="0" w:tplc="B3D69C8E">
      <w:start w:val="257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200ED"/>
    <w:multiLevelType w:val="hybridMultilevel"/>
    <w:tmpl w:val="49E68D6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532FD"/>
    <w:multiLevelType w:val="hybridMultilevel"/>
    <w:tmpl w:val="9DFE800A"/>
    <w:lvl w:ilvl="0" w:tplc="B3D69C8E">
      <w:start w:val="257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82BA2"/>
    <w:multiLevelType w:val="hybridMultilevel"/>
    <w:tmpl w:val="0076E9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4189B"/>
    <w:multiLevelType w:val="hybridMultilevel"/>
    <w:tmpl w:val="75A4B55C"/>
    <w:lvl w:ilvl="0" w:tplc="8BB4FC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kSc75IqsiWIRReH+TEPpwRVe6i+VKC0vxfcb9iSTK6P92YQF+gBUExtQ730ISjnepX1dx5kg25IzgrxR9/KZw==" w:salt="a01+agPFsUvW6OPJNyC9bA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47"/>
    <w:rsid w:val="00035639"/>
    <w:rsid w:val="000B3DCC"/>
    <w:rsid w:val="000C2E26"/>
    <w:rsid w:val="000E006C"/>
    <w:rsid w:val="000E66E9"/>
    <w:rsid w:val="000F7727"/>
    <w:rsid w:val="001409D9"/>
    <w:rsid w:val="001659CC"/>
    <w:rsid w:val="00166CF9"/>
    <w:rsid w:val="00180DBE"/>
    <w:rsid w:val="00192532"/>
    <w:rsid w:val="001B7825"/>
    <w:rsid w:val="001B7957"/>
    <w:rsid w:val="001C5434"/>
    <w:rsid w:val="001D083D"/>
    <w:rsid w:val="001D5762"/>
    <w:rsid w:val="00213F80"/>
    <w:rsid w:val="00237804"/>
    <w:rsid w:val="002740AF"/>
    <w:rsid w:val="002C049E"/>
    <w:rsid w:val="002C3B63"/>
    <w:rsid w:val="002F7227"/>
    <w:rsid w:val="0030262F"/>
    <w:rsid w:val="00305CEB"/>
    <w:rsid w:val="00322CD6"/>
    <w:rsid w:val="00327C01"/>
    <w:rsid w:val="00337055"/>
    <w:rsid w:val="00355E70"/>
    <w:rsid w:val="00363B39"/>
    <w:rsid w:val="00372B5E"/>
    <w:rsid w:val="00377E4A"/>
    <w:rsid w:val="003A4902"/>
    <w:rsid w:val="003A64CA"/>
    <w:rsid w:val="003F0A54"/>
    <w:rsid w:val="003F3158"/>
    <w:rsid w:val="00400D22"/>
    <w:rsid w:val="00435503"/>
    <w:rsid w:val="00491B3B"/>
    <w:rsid w:val="004A1890"/>
    <w:rsid w:val="004B30A6"/>
    <w:rsid w:val="004B4597"/>
    <w:rsid w:val="004D35FF"/>
    <w:rsid w:val="004E3AEB"/>
    <w:rsid w:val="00517280"/>
    <w:rsid w:val="005325F8"/>
    <w:rsid w:val="00537FB8"/>
    <w:rsid w:val="005679CD"/>
    <w:rsid w:val="00571814"/>
    <w:rsid w:val="00580339"/>
    <w:rsid w:val="00591B1D"/>
    <w:rsid w:val="00595C3B"/>
    <w:rsid w:val="005A445C"/>
    <w:rsid w:val="005B0B17"/>
    <w:rsid w:val="005B0E7F"/>
    <w:rsid w:val="005C579A"/>
    <w:rsid w:val="005D48DF"/>
    <w:rsid w:val="00621DFD"/>
    <w:rsid w:val="00635A27"/>
    <w:rsid w:val="00653149"/>
    <w:rsid w:val="006564F4"/>
    <w:rsid w:val="00665550"/>
    <w:rsid w:val="00673581"/>
    <w:rsid w:val="006A4F23"/>
    <w:rsid w:val="006C78A7"/>
    <w:rsid w:val="006F2C48"/>
    <w:rsid w:val="007165F5"/>
    <w:rsid w:val="00724986"/>
    <w:rsid w:val="00725055"/>
    <w:rsid w:val="00765CF0"/>
    <w:rsid w:val="00782641"/>
    <w:rsid w:val="007933C2"/>
    <w:rsid w:val="007F704D"/>
    <w:rsid w:val="008367F9"/>
    <w:rsid w:val="008928C7"/>
    <w:rsid w:val="008944F5"/>
    <w:rsid w:val="00895384"/>
    <w:rsid w:val="0089617C"/>
    <w:rsid w:val="00902891"/>
    <w:rsid w:val="00952EDF"/>
    <w:rsid w:val="00984DAD"/>
    <w:rsid w:val="009964E0"/>
    <w:rsid w:val="009E78F6"/>
    <w:rsid w:val="009F2113"/>
    <w:rsid w:val="00A110EE"/>
    <w:rsid w:val="00A12BAE"/>
    <w:rsid w:val="00A23C38"/>
    <w:rsid w:val="00A33C97"/>
    <w:rsid w:val="00A3592C"/>
    <w:rsid w:val="00A917DF"/>
    <w:rsid w:val="00AC2C9A"/>
    <w:rsid w:val="00AC39D2"/>
    <w:rsid w:val="00AE5DAE"/>
    <w:rsid w:val="00AF4347"/>
    <w:rsid w:val="00AF75F2"/>
    <w:rsid w:val="00B2267F"/>
    <w:rsid w:val="00B459C3"/>
    <w:rsid w:val="00B617F5"/>
    <w:rsid w:val="00BD4A22"/>
    <w:rsid w:val="00C00EB7"/>
    <w:rsid w:val="00C060EA"/>
    <w:rsid w:val="00C2255F"/>
    <w:rsid w:val="00C6523F"/>
    <w:rsid w:val="00C74D6C"/>
    <w:rsid w:val="00C8153F"/>
    <w:rsid w:val="00C911FA"/>
    <w:rsid w:val="00CC7E5F"/>
    <w:rsid w:val="00CE6300"/>
    <w:rsid w:val="00D03340"/>
    <w:rsid w:val="00D2443E"/>
    <w:rsid w:val="00D3069D"/>
    <w:rsid w:val="00D660C3"/>
    <w:rsid w:val="00D80DAB"/>
    <w:rsid w:val="00D84862"/>
    <w:rsid w:val="00D85422"/>
    <w:rsid w:val="00DA2732"/>
    <w:rsid w:val="00DC486C"/>
    <w:rsid w:val="00DD7892"/>
    <w:rsid w:val="00DF0B79"/>
    <w:rsid w:val="00E0323E"/>
    <w:rsid w:val="00E1253B"/>
    <w:rsid w:val="00E237C4"/>
    <w:rsid w:val="00E32605"/>
    <w:rsid w:val="00E36108"/>
    <w:rsid w:val="00E66A1A"/>
    <w:rsid w:val="00E87136"/>
    <w:rsid w:val="00EF0E06"/>
    <w:rsid w:val="00F22621"/>
    <w:rsid w:val="00F313EB"/>
    <w:rsid w:val="00FC2E13"/>
    <w:rsid w:val="00FE483F"/>
    <w:rsid w:val="00FE5B8C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A0DC6B8"/>
  <w15:docId w15:val="{8B48B650-C8F9-4135-A800-AFE3249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35A27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1D5762"/>
    <w:pPr>
      <w:keepNext/>
      <w:outlineLvl w:val="0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1D5762"/>
    <w:pPr>
      <w:keepNext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D5762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1D5762"/>
  </w:style>
  <w:style w:type="paragraph" w:styleId="Kopfzeile">
    <w:name w:val="header"/>
    <w:basedOn w:val="Standard"/>
    <w:rsid w:val="001D5762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95384"/>
    <w:rPr>
      <w:color w:val="0000FF"/>
      <w:u w:val="single"/>
    </w:rPr>
  </w:style>
  <w:style w:type="paragraph" w:styleId="Textkrper-Zeileneinzug">
    <w:name w:val="Body Text Indent"/>
    <w:basedOn w:val="Standard"/>
    <w:rsid w:val="00895384"/>
    <w:pPr>
      <w:tabs>
        <w:tab w:val="left" w:pos="993"/>
      </w:tabs>
      <w:ind w:left="708" w:hanging="708"/>
    </w:pPr>
    <w:rPr>
      <w:rFonts w:ascii="Arial" w:hAnsi="Arial"/>
      <w:sz w:val="22"/>
    </w:rPr>
  </w:style>
  <w:style w:type="table" w:styleId="Tabellenraster">
    <w:name w:val="Table Grid"/>
    <w:basedOn w:val="NormaleTabelle"/>
    <w:rsid w:val="001B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F72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F7227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2C9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D3069D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262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91B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nanzverwaltung@taeuffele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meindeschreiberei\rk\Fragebogen%20Wochenaufenthal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D3668-B075-42CB-9B60-A1E68271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Fragebogen Wochenaufenthalt.dotx</Template>
  <TotalTime>0</TotalTime>
  <Pages>2</Pages>
  <Words>430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Gemeindeschreiberei</vt:lpstr>
    </vt:vector>
  </TitlesOfParts>
  <Company>Gemeindeverwaltung Täuffelen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Gemeindeschreiberei</dc:title>
  <dc:subject/>
  <dc:creator>Rogith Kohiladas</dc:creator>
  <cp:keywords/>
  <cp:lastModifiedBy>Kohiladas Rogith</cp:lastModifiedBy>
  <cp:revision>4</cp:revision>
  <cp:lastPrinted>2024-10-29T13:37:00Z</cp:lastPrinted>
  <dcterms:created xsi:type="dcterms:W3CDTF">2026-01-07T09:41:00Z</dcterms:created>
  <dcterms:modified xsi:type="dcterms:W3CDTF">2026-01-07T10:18:00Z</dcterms:modified>
</cp:coreProperties>
</file>